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F551D" w14:textId="5A542C7E" w:rsidR="00275260" w:rsidRPr="002C35DB" w:rsidRDefault="004D6F8C" w:rsidP="004D6F8C">
      <w:pPr>
        <w:pStyle w:val="Heading1"/>
        <w:jc w:val="right"/>
      </w:pPr>
      <w:r>
        <w:rPr>
          <w:noProof/>
        </w:rPr>
        <w:drawing>
          <wp:anchor distT="0" distB="0" distL="114300" distR="114300" simplePos="0" relativeHeight="251658240" behindDoc="1" locked="0" layoutInCell="1" allowOverlap="1" wp14:anchorId="306785CD" wp14:editId="2A41FBE7">
            <wp:simplePos x="0" y="0"/>
            <wp:positionH relativeFrom="column">
              <wp:posOffset>-793750</wp:posOffset>
            </wp:positionH>
            <wp:positionV relativeFrom="page">
              <wp:posOffset>139700</wp:posOffset>
            </wp:positionV>
            <wp:extent cx="2524125" cy="1809750"/>
            <wp:effectExtent l="0" t="0" r="9525"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L logo.jpeg"/>
                    <pic:cNvPicPr/>
                  </pic:nvPicPr>
                  <pic:blipFill>
                    <a:blip r:embed="rId8"/>
                    <a:stretch>
                      <a:fillRect/>
                    </a:stretch>
                  </pic:blipFill>
                  <pic:spPr>
                    <a:xfrm>
                      <a:off x="0" y="0"/>
                      <a:ext cx="2524125" cy="1809750"/>
                    </a:xfrm>
                    <a:prstGeom prst="rect">
                      <a:avLst/>
                    </a:prstGeom>
                  </pic:spPr>
                </pic:pic>
              </a:graphicData>
            </a:graphic>
          </wp:anchor>
        </w:drawing>
      </w:r>
      <w:r>
        <w:t>Holly Little League – Board of Directors</w:t>
      </w:r>
    </w:p>
    <w:p w14:paraId="4D0101EA" w14:textId="77777777" w:rsidR="00275260" w:rsidRPr="007C4C8D" w:rsidRDefault="00D32CD2" w:rsidP="004D6F8C">
      <w:pPr>
        <w:pStyle w:val="Heading1"/>
        <w:jc w:val="right"/>
      </w:pPr>
      <w:sdt>
        <w:sdtPr>
          <w:alias w:val="Meeting minutes:"/>
          <w:tag w:val="Meeting minutes:"/>
          <w:id w:val="1780671977"/>
          <w:placeholder>
            <w:docPart w:val="AB03F23D123B4AD68CC9C987F578A972"/>
          </w:placeholder>
          <w:temporary/>
          <w:showingPlcHdr/>
          <w15:appearance w15:val="hidden"/>
        </w:sdtPr>
        <w:sdtEndPr/>
        <w:sdtContent>
          <w:r w:rsidR="00275260" w:rsidRPr="004B5C09">
            <w:t>Meeting Minutes</w:t>
          </w:r>
        </w:sdtContent>
      </w:sdt>
    </w:p>
    <w:p w14:paraId="3AB359AE" w14:textId="07DF223C" w:rsidR="00554276" w:rsidRPr="004E227E" w:rsidRDefault="004D6F8C" w:rsidP="004D6F8C">
      <w:pPr>
        <w:pStyle w:val="Date"/>
        <w:jc w:val="right"/>
      </w:pPr>
      <w:r>
        <w:t>12/3/2019</w:t>
      </w:r>
    </w:p>
    <w:p w14:paraId="0D8442BA" w14:textId="77777777" w:rsidR="00554276" w:rsidRPr="00394EF4" w:rsidRDefault="00D32CD2" w:rsidP="000D445D">
      <w:pPr>
        <w:pStyle w:val="ListNumber"/>
      </w:pPr>
      <w:sdt>
        <w:sdtPr>
          <w:rPr>
            <w:rFonts w:eastAsiaTheme="majorEastAsia"/>
          </w:rPr>
          <w:alias w:val="Call to order:"/>
          <w:tag w:val="Call to order:"/>
          <w:id w:val="-1169712673"/>
          <w:placeholder>
            <w:docPart w:val="5684E51888BA406FAF4A74A5D0012732"/>
          </w:placeholder>
          <w:temporary/>
          <w:showingPlcHdr/>
          <w15:appearance w15:val="hidden"/>
        </w:sdtPr>
        <w:sdtEndPr>
          <w:rPr>
            <w:rFonts w:eastAsia="Times New Roman"/>
          </w:rPr>
        </w:sdtEndPr>
        <w:sdtContent>
          <w:r w:rsidR="00275260" w:rsidRPr="00B853F9">
            <w:rPr>
              <w:rFonts w:eastAsiaTheme="majorEastAsia"/>
            </w:rPr>
            <w:t>Call to order</w:t>
          </w:r>
        </w:sdtContent>
      </w:sdt>
    </w:p>
    <w:p w14:paraId="26009D3C" w14:textId="1D5DE2FA" w:rsidR="00D50D23" w:rsidRPr="00AE361F" w:rsidRDefault="00D32CD2" w:rsidP="00D512BB">
      <w:sdt>
        <w:sdtPr>
          <w:alias w:val="Enter facilitator name:"/>
          <w:tag w:val="Enter facilitator name:"/>
          <w:id w:val="-28566333"/>
          <w:placeholder>
            <w:docPart w:val="522F6F0E0A11434CAB4A95314ABC1132"/>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4D6F8C">
            <w:t>Lance Coleman</w:t>
          </w:r>
        </w:sdtContent>
      </w:sdt>
      <w:r w:rsidR="000F4987">
        <w:t xml:space="preserve"> </w:t>
      </w:r>
      <w:sdt>
        <w:sdtPr>
          <w:alias w:val="Enter paragraph text:"/>
          <w:tag w:val="Enter paragraph text:"/>
          <w:id w:val="-929966237"/>
          <w:placeholder>
            <w:docPart w:val="35CDA3C6AFD24585A8DCFAD9819EB3B1"/>
          </w:placeholder>
          <w:temporary/>
          <w:showingPlcHdr/>
          <w15:appearance w15:val="hidden"/>
        </w:sdtPr>
        <w:sdtEndPr/>
        <w:sdtContent>
          <w:r w:rsidR="00D50D23" w:rsidRPr="00AE361F">
            <w:t>called to order the regular meeting of the</w:t>
          </w:r>
        </w:sdtContent>
      </w:sdt>
      <w:r w:rsidR="00D50D23">
        <w:t xml:space="preserve"> </w:t>
      </w:r>
      <w:r w:rsidR="004D6F8C">
        <w:t>Holly Little League Board of Directors</w:t>
      </w:r>
      <w:r w:rsidR="00D50D23" w:rsidRPr="00AE361F">
        <w:t xml:space="preserve"> </w:t>
      </w:r>
      <w:sdt>
        <w:sdtPr>
          <w:alias w:val="Enter paragraph text:"/>
          <w:tag w:val="Enter paragraph text:"/>
          <w:id w:val="-1182578516"/>
          <w:placeholder>
            <w:docPart w:val="A0D72AF50461471B8FE23C3E986D1690"/>
          </w:placeholder>
          <w:temporary/>
          <w:showingPlcHdr/>
          <w15:appearance w15:val="hidden"/>
        </w:sdtPr>
        <w:sdtEndPr/>
        <w:sdtContent>
          <w:r w:rsidR="00D50D23">
            <w:t>at</w:t>
          </w:r>
        </w:sdtContent>
      </w:sdt>
      <w:r w:rsidR="00D50D23">
        <w:t xml:space="preserve"> </w:t>
      </w:r>
      <w:r w:rsidR="004D6F8C">
        <w:t>7:00 PM</w:t>
      </w:r>
      <w:r w:rsidR="00D50D23" w:rsidRPr="00AE361F">
        <w:t xml:space="preserve"> </w:t>
      </w:r>
      <w:sdt>
        <w:sdtPr>
          <w:alias w:val="Enter paragraph text:"/>
          <w:tag w:val="Enter paragraph text:"/>
          <w:id w:val="1841049215"/>
          <w:placeholder>
            <w:docPart w:val="41E284728BAD4914AFB12B4D0DD4BAB1"/>
          </w:placeholder>
          <w:temporary/>
          <w:showingPlcHdr/>
          <w15:appearance w15:val="hidden"/>
        </w:sdtPr>
        <w:sdtEndPr/>
        <w:sdtContent>
          <w:r w:rsidR="00D50D23" w:rsidRPr="00AE361F">
            <w:t>on</w:t>
          </w:r>
        </w:sdtContent>
      </w:sdt>
      <w:r w:rsidR="00D50D23" w:rsidRPr="00AE361F">
        <w:t xml:space="preserve"> </w:t>
      </w:r>
      <w:r w:rsidR="004D6F8C">
        <w:t>12/3/2019</w:t>
      </w:r>
      <w:r w:rsidR="00D50D23">
        <w:t xml:space="preserve"> </w:t>
      </w:r>
      <w:sdt>
        <w:sdtPr>
          <w:alias w:val="Enter paragraph text:"/>
          <w:tag w:val="Enter paragraph text:"/>
          <w:id w:val="2049635091"/>
          <w:placeholder>
            <w:docPart w:val="E2FF5AD257334FE2AA84BE96A2A5F561"/>
          </w:placeholder>
          <w:temporary/>
          <w:showingPlcHdr/>
          <w15:appearance w15:val="hidden"/>
        </w:sdtPr>
        <w:sdtEndPr/>
        <w:sdtContent>
          <w:r w:rsidR="00D50D23">
            <w:t>at</w:t>
          </w:r>
        </w:sdtContent>
      </w:sdt>
      <w:r w:rsidR="00D50D23" w:rsidRPr="009F4E19">
        <w:t xml:space="preserve"> </w:t>
      </w:r>
      <w:r w:rsidR="004D6F8C">
        <w:t>Patterson Elementary School</w:t>
      </w:r>
      <w:r w:rsidR="00D50D23" w:rsidRPr="00AE361F">
        <w:t>.</w:t>
      </w:r>
    </w:p>
    <w:p w14:paraId="009CBB1A" w14:textId="77777777" w:rsidR="0015180F" w:rsidRPr="00D512BB" w:rsidRDefault="00D32CD2" w:rsidP="00781863">
      <w:pPr>
        <w:pStyle w:val="ListNumber"/>
      </w:pPr>
      <w:sdt>
        <w:sdtPr>
          <w:rPr>
            <w:rFonts w:eastAsiaTheme="majorEastAsia"/>
          </w:rPr>
          <w:alias w:val="Roll call:"/>
          <w:tag w:val="Roll call:"/>
          <w:id w:val="568842732"/>
          <w:placeholder>
            <w:docPart w:val="19E0CF4924074F8386818D5CF96C1589"/>
          </w:placeholder>
          <w:temporary/>
          <w:showingPlcHdr/>
          <w15:appearance w15:val="hidden"/>
        </w:sdtPr>
        <w:sdtEndPr>
          <w:rPr>
            <w:rFonts w:eastAsia="Times New Roman"/>
          </w:rPr>
        </w:sdtEndPr>
        <w:sdtContent>
          <w:r w:rsidR="009F4E19" w:rsidRPr="00B853F9">
            <w:rPr>
              <w:rFonts w:eastAsiaTheme="majorEastAsia"/>
            </w:rPr>
            <w:t>Roll call</w:t>
          </w:r>
        </w:sdtContent>
      </w:sdt>
    </w:p>
    <w:p w14:paraId="17C27FAF" w14:textId="6257FA71" w:rsidR="0015180F" w:rsidRDefault="004D6F8C" w:rsidP="00D512BB">
      <w:r>
        <w:t>There was no roll call.</w:t>
      </w:r>
    </w:p>
    <w:p w14:paraId="1BA908A3" w14:textId="77777777" w:rsidR="00B853F9" w:rsidRDefault="00D32CD2" w:rsidP="00AE1F88">
      <w:pPr>
        <w:pStyle w:val="ListNumber"/>
      </w:pPr>
      <w:sdt>
        <w:sdtPr>
          <w:rPr>
            <w:rFonts w:eastAsiaTheme="majorEastAsia"/>
          </w:rPr>
          <w:alias w:val="Approval of minutes from last meeting:"/>
          <w:tag w:val="Approval of minutes from last meeting:"/>
          <w:id w:val="-1073734390"/>
          <w:placeholder>
            <w:docPart w:val="30999B3EF9C543FDBFD351B3B124357C"/>
          </w:placeholder>
          <w:temporary/>
          <w:showingPlcHdr/>
          <w15:appearance w15:val="hidden"/>
        </w:sdtPr>
        <w:sdtEndPr>
          <w:rPr>
            <w:rFonts w:eastAsia="Times New Roman"/>
          </w:rPr>
        </w:sdtEndPr>
        <w:sdtContent>
          <w:r w:rsidR="009F4E19" w:rsidRPr="00B853F9">
            <w:rPr>
              <w:rFonts w:eastAsiaTheme="majorEastAsia"/>
            </w:rPr>
            <w:t>Approval of minutes from last meeting</w:t>
          </w:r>
        </w:sdtContent>
      </w:sdt>
    </w:p>
    <w:p w14:paraId="3EBD0CB3" w14:textId="7C13A777" w:rsidR="009F4E19" w:rsidRDefault="00A14A1D" w:rsidP="00B853F9">
      <w:r>
        <w:t>Minutes of last meeting were not available.</w:t>
      </w:r>
    </w:p>
    <w:p w14:paraId="759D090D" w14:textId="77777777" w:rsidR="00D50D23" w:rsidRDefault="00D32CD2" w:rsidP="00FD6CAB">
      <w:pPr>
        <w:pStyle w:val="ListNumber"/>
      </w:pPr>
      <w:sdt>
        <w:sdtPr>
          <w:alias w:val="Open issues:"/>
          <w:tag w:val="Open issues:"/>
          <w:id w:val="-297222184"/>
          <w:placeholder>
            <w:docPart w:val="534FB906DD984BE88C88001052FCDF26"/>
          </w:placeholder>
          <w:temporary/>
          <w:showingPlcHdr/>
          <w15:appearance w15:val="hidden"/>
        </w:sdtPr>
        <w:sdtEndPr/>
        <w:sdtContent>
          <w:r w:rsidR="00285B87" w:rsidRPr="00781863">
            <w:rPr>
              <w:rFonts w:eastAsiaTheme="majorEastAsia"/>
            </w:rPr>
            <w:t>Open issues</w:t>
          </w:r>
        </w:sdtContent>
      </w:sdt>
    </w:p>
    <w:sdt>
      <w:sdtPr>
        <w:alias w:val="Enter open issue/summary of discussion:"/>
        <w:tag w:val="Enter open issue/summary of discussion:"/>
        <w:id w:val="811033277"/>
        <w:placeholder>
          <w:docPart w:val="7A73D0E8F9CC46F7BFA62962CA023BA2"/>
        </w:placeholder>
        <w:temporary/>
        <w:showingPlcHdr/>
        <w15:appearance w15:val="hidden"/>
      </w:sdtPr>
      <w:sdtEndPr/>
      <w:sdtContent>
        <w:p w14:paraId="24712DF6" w14:textId="77777777" w:rsidR="00C1643D" w:rsidRPr="002C3D7E" w:rsidRDefault="00361DEE" w:rsidP="00FD6CAB">
          <w:pPr>
            <w:pStyle w:val="ListNumber2"/>
          </w:pPr>
          <w:r w:rsidRPr="002C3D7E">
            <w:t xml:space="preserve">Open </w:t>
          </w:r>
          <w:r w:rsidR="002C3D7E">
            <w:t>issue/</w:t>
          </w:r>
          <w:r w:rsidRPr="002C3D7E">
            <w:t>summary of discussion</w:t>
          </w:r>
        </w:p>
      </w:sdtContent>
    </w:sdt>
    <w:sdt>
      <w:sdtPr>
        <w:alias w:val="Enter open issue/summary of discussion:"/>
        <w:tag w:val="Enter open issue/summary of discussion:"/>
        <w:id w:val="811033311"/>
        <w:placeholder>
          <w:docPart w:val="5D67DB6F42324E3C8959A48B1AA17DCD"/>
        </w:placeholder>
        <w:temporary/>
        <w:showingPlcHdr/>
        <w15:appearance w15:val="hidden"/>
      </w:sdtPr>
      <w:sdtEndPr/>
      <w:sdtContent>
        <w:p w14:paraId="24FD021F" w14:textId="77777777" w:rsidR="002C3D7E" w:rsidRDefault="002C3D7E" w:rsidP="00FD6CAB">
          <w:pPr>
            <w:pStyle w:val="ListNumber2"/>
          </w:pPr>
          <w:r w:rsidRPr="002C3D7E">
            <w:t xml:space="preserve">Open </w:t>
          </w:r>
          <w:r>
            <w:t>issue/</w:t>
          </w:r>
          <w:r w:rsidRPr="002C3D7E">
            <w:t>summary of discussion</w:t>
          </w:r>
        </w:p>
      </w:sdtContent>
    </w:sdt>
    <w:sdt>
      <w:sdtPr>
        <w:alias w:val="Enter open issue/summary of discussion:"/>
        <w:tag w:val="Enter open issue/summary of discussion:"/>
        <w:id w:val="811033312"/>
        <w:placeholder>
          <w:docPart w:val="91A0CA2C5BEE45368203140BA8CCE6A1"/>
        </w:placeholder>
        <w:temporary/>
        <w:showingPlcHdr/>
        <w15:appearance w15:val="hidden"/>
      </w:sdtPr>
      <w:sdtEndPr/>
      <w:sdtContent>
        <w:p w14:paraId="19472B3E" w14:textId="77777777" w:rsidR="002C3D7E" w:rsidRDefault="002C3D7E" w:rsidP="00FD6CAB">
          <w:pPr>
            <w:pStyle w:val="ListNumber2"/>
          </w:pPr>
          <w:r w:rsidRPr="002C3D7E">
            <w:t xml:space="preserve">Open </w:t>
          </w:r>
          <w:r>
            <w:t>issue/</w:t>
          </w:r>
          <w:r w:rsidRPr="002C3D7E">
            <w:t>summary of discussion</w:t>
          </w:r>
        </w:p>
      </w:sdtContent>
    </w:sdt>
    <w:p w14:paraId="5A52A40B" w14:textId="77777777" w:rsidR="0015180F" w:rsidRPr="00B853F9" w:rsidRDefault="00D32CD2" w:rsidP="00B853F9">
      <w:pPr>
        <w:pStyle w:val="ListNumber"/>
      </w:pPr>
      <w:sdt>
        <w:sdtPr>
          <w:alias w:val="New business:"/>
          <w:tag w:val="New business:"/>
          <w:id w:val="-135951456"/>
          <w:placeholder>
            <w:docPart w:val="B1B611542A2D4108B5D728327A8837A6"/>
          </w:placeholder>
          <w:temporary/>
          <w:showingPlcHdr/>
          <w15:appearance w15:val="hidden"/>
        </w:sdtPr>
        <w:sdtEndPr/>
        <w:sdtContent>
          <w:r w:rsidR="00285B87" w:rsidRPr="004724BD">
            <w:rPr>
              <w:rFonts w:eastAsiaTheme="majorEastAsia"/>
            </w:rPr>
            <w:t>New business</w:t>
          </w:r>
        </w:sdtContent>
      </w:sdt>
    </w:p>
    <w:p w14:paraId="2F6C0E84" w14:textId="2F067F78" w:rsidR="00276FA1" w:rsidRDefault="00A14A1D" w:rsidP="00FD6CAB">
      <w:pPr>
        <w:pStyle w:val="ListNumber2"/>
      </w:pPr>
      <w:r>
        <w:t>Make-up of the HLL Board of Directors</w:t>
      </w:r>
    </w:p>
    <w:p w14:paraId="2754FCB5" w14:textId="3181BDAB" w:rsidR="00A14A1D" w:rsidRDefault="00A14A1D" w:rsidP="00D32CD2">
      <w:pPr>
        <w:pStyle w:val="ListNumber2"/>
        <w:numPr>
          <w:ilvl w:val="0"/>
          <w:numId w:val="3"/>
        </w:numPr>
      </w:pPr>
      <w:r>
        <w:t>Kevin O’Neil has stepped down from President of the Board. The Board thanks Kevin for the many years he has devoted to the community. Lance Coleman was appointed President of the Board.</w:t>
      </w:r>
    </w:p>
    <w:p w14:paraId="5BDF36A0" w14:textId="02956DC2" w:rsidR="00A14A1D" w:rsidRDefault="00A14A1D" w:rsidP="00D32CD2">
      <w:pPr>
        <w:pStyle w:val="ListNumber2"/>
        <w:numPr>
          <w:ilvl w:val="0"/>
          <w:numId w:val="3"/>
        </w:numPr>
      </w:pPr>
      <w:r>
        <w:t>The following Board members was appointed:</w:t>
      </w:r>
    </w:p>
    <w:p w14:paraId="39A05A75" w14:textId="5BB32179" w:rsidR="00A14A1D" w:rsidRDefault="00A14A1D" w:rsidP="00D32CD2">
      <w:pPr>
        <w:pStyle w:val="ListNumber2"/>
        <w:numPr>
          <w:ilvl w:val="0"/>
          <w:numId w:val="4"/>
        </w:numPr>
      </w:pPr>
      <w:r>
        <w:t>Chelsea – Fundraising Director</w:t>
      </w:r>
    </w:p>
    <w:p w14:paraId="02180F6E" w14:textId="180BB74A" w:rsidR="00A14A1D" w:rsidRDefault="00A14A1D" w:rsidP="00D32CD2">
      <w:pPr>
        <w:pStyle w:val="ListNumber2"/>
        <w:numPr>
          <w:ilvl w:val="0"/>
          <w:numId w:val="4"/>
        </w:numPr>
      </w:pPr>
      <w:r>
        <w:t>Karrie – Concession Director</w:t>
      </w:r>
    </w:p>
    <w:p w14:paraId="14835193" w14:textId="459D065B" w:rsidR="00A14A1D" w:rsidRDefault="00A14A1D" w:rsidP="00D32CD2">
      <w:pPr>
        <w:pStyle w:val="ListNumber2"/>
        <w:numPr>
          <w:ilvl w:val="0"/>
          <w:numId w:val="4"/>
        </w:numPr>
      </w:pPr>
      <w:r>
        <w:t>Mike – Equipment Director</w:t>
      </w:r>
    </w:p>
    <w:p w14:paraId="34099DC9" w14:textId="7C43412E" w:rsidR="00A14A1D" w:rsidRDefault="00A14A1D" w:rsidP="00D32CD2">
      <w:pPr>
        <w:pStyle w:val="ListNumber2"/>
        <w:numPr>
          <w:ilvl w:val="0"/>
          <w:numId w:val="4"/>
        </w:numPr>
      </w:pPr>
      <w:r>
        <w:t>Nicole and Christie – Social Media Director(s)</w:t>
      </w:r>
    </w:p>
    <w:p w14:paraId="3B287673" w14:textId="53C9BA68" w:rsidR="00A14A1D" w:rsidRDefault="00A14A1D" w:rsidP="00D32CD2">
      <w:pPr>
        <w:pStyle w:val="ListNumber2"/>
        <w:numPr>
          <w:ilvl w:val="0"/>
          <w:numId w:val="4"/>
        </w:numPr>
      </w:pPr>
      <w:r>
        <w:t>James Wright – Website Director</w:t>
      </w:r>
    </w:p>
    <w:p w14:paraId="7D0118D8" w14:textId="678970C4" w:rsidR="00A14A1D" w:rsidRDefault="00A14A1D" w:rsidP="00D32CD2">
      <w:pPr>
        <w:pStyle w:val="ListNumber2"/>
        <w:numPr>
          <w:ilvl w:val="0"/>
          <w:numId w:val="5"/>
        </w:numPr>
      </w:pPr>
      <w:r>
        <w:t>The Board still needs to fill the following Board positions:</w:t>
      </w:r>
    </w:p>
    <w:p w14:paraId="1EB80584" w14:textId="7008A431" w:rsidR="00A14A1D" w:rsidRDefault="00A14A1D" w:rsidP="00D32CD2">
      <w:pPr>
        <w:pStyle w:val="ListNumber2"/>
        <w:numPr>
          <w:ilvl w:val="0"/>
          <w:numId w:val="6"/>
        </w:numPr>
      </w:pPr>
      <w:r>
        <w:lastRenderedPageBreak/>
        <w:t>Player’s Agent</w:t>
      </w:r>
    </w:p>
    <w:p w14:paraId="168FEB7B" w14:textId="44E9ED6A" w:rsidR="00A14A1D" w:rsidRDefault="00A14A1D" w:rsidP="00D32CD2">
      <w:pPr>
        <w:pStyle w:val="ListNumber2"/>
        <w:numPr>
          <w:ilvl w:val="0"/>
          <w:numId w:val="6"/>
        </w:numPr>
      </w:pPr>
      <w:r>
        <w:t>Coach Coordinator</w:t>
      </w:r>
    </w:p>
    <w:p w14:paraId="5D45D1D3" w14:textId="191CCECB" w:rsidR="00A14A1D" w:rsidRPr="00361DEE" w:rsidRDefault="00A14A1D" w:rsidP="00D32CD2">
      <w:pPr>
        <w:pStyle w:val="ListNumber2"/>
        <w:numPr>
          <w:ilvl w:val="0"/>
          <w:numId w:val="6"/>
        </w:numPr>
      </w:pPr>
      <w:r>
        <w:t>Secretary</w:t>
      </w:r>
    </w:p>
    <w:p w14:paraId="5F75B398" w14:textId="2F8FE5F9" w:rsidR="002C3D7E" w:rsidRDefault="00A14A1D" w:rsidP="00FD6CAB">
      <w:pPr>
        <w:pStyle w:val="ListNumber2"/>
      </w:pPr>
      <w:r>
        <w:t>Registration</w:t>
      </w:r>
    </w:p>
    <w:p w14:paraId="3E764E7C" w14:textId="620C06BE" w:rsidR="00A14A1D" w:rsidRDefault="00A14A1D" w:rsidP="00D32CD2">
      <w:pPr>
        <w:pStyle w:val="ListNumber2"/>
        <w:numPr>
          <w:ilvl w:val="0"/>
          <w:numId w:val="5"/>
        </w:numPr>
      </w:pPr>
      <w:r>
        <w:t>Voted to remove mandatory $30 non-volunteer fee.</w:t>
      </w:r>
    </w:p>
    <w:p w14:paraId="026B9326" w14:textId="6A164800" w:rsidR="00A14A1D" w:rsidRDefault="00A14A1D" w:rsidP="00D32CD2">
      <w:pPr>
        <w:pStyle w:val="ListNumber2"/>
        <w:numPr>
          <w:ilvl w:val="0"/>
          <w:numId w:val="5"/>
        </w:numPr>
      </w:pPr>
      <w:r>
        <w:t xml:space="preserve">If an </w:t>
      </w:r>
      <w:proofErr w:type="gramStart"/>
      <w:r>
        <w:t>individual volunteers</w:t>
      </w:r>
      <w:proofErr w:type="gramEnd"/>
      <w:r>
        <w:t xml:space="preserve"> to work concessions or other approved area, a credit will be given to go towards following years registration fee. Cap of $50 per year.</w:t>
      </w:r>
    </w:p>
    <w:p w14:paraId="73D512FF" w14:textId="4BC99B0E" w:rsidR="00A14A1D" w:rsidRDefault="00A14A1D" w:rsidP="00D32CD2">
      <w:pPr>
        <w:pStyle w:val="ListNumber2"/>
        <w:numPr>
          <w:ilvl w:val="0"/>
          <w:numId w:val="5"/>
        </w:numPr>
      </w:pPr>
      <w:r>
        <w:t>Registration Fees:</w:t>
      </w:r>
    </w:p>
    <w:p w14:paraId="104E3E08" w14:textId="77B6163B" w:rsidR="00A14A1D" w:rsidRDefault="00A14A1D" w:rsidP="00D32CD2">
      <w:pPr>
        <w:pStyle w:val="ListNumber2"/>
        <w:numPr>
          <w:ilvl w:val="0"/>
          <w:numId w:val="7"/>
        </w:numPr>
      </w:pPr>
      <w:r>
        <w:t>T-Ball - $80</w:t>
      </w:r>
    </w:p>
    <w:p w14:paraId="1F7FD4F7" w14:textId="0E297C67" w:rsidR="00A14A1D" w:rsidRDefault="00E73188" w:rsidP="00D32CD2">
      <w:pPr>
        <w:pStyle w:val="ListNumber2"/>
        <w:numPr>
          <w:ilvl w:val="0"/>
          <w:numId w:val="7"/>
        </w:numPr>
      </w:pPr>
      <w:r>
        <w:t>Coach Pitch - $100</w:t>
      </w:r>
    </w:p>
    <w:p w14:paraId="68962274" w14:textId="68625E6F" w:rsidR="00E73188" w:rsidRDefault="00E73188" w:rsidP="00D32CD2">
      <w:pPr>
        <w:pStyle w:val="ListNumber2"/>
        <w:numPr>
          <w:ilvl w:val="0"/>
          <w:numId w:val="7"/>
        </w:numPr>
      </w:pPr>
      <w:r>
        <w:t>Minors &amp; Majors - $130</w:t>
      </w:r>
    </w:p>
    <w:p w14:paraId="20CDB100" w14:textId="7D25C491" w:rsidR="00E73188" w:rsidRDefault="00E73188" w:rsidP="00D32CD2">
      <w:pPr>
        <w:pStyle w:val="ListNumber2"/>
        <w:numPr>
          <w:ilvl w:val="0"/>
          <w:numId w:val="8"/>
        </w:numPr>
      </w:pPr>
      <w:r>
        <w:t>Discounts:</w:t>
      </w:r>
    </w:p>
    <w:p w14:paraId="2CF2F373" w14:textId="0EB5F3BD" w:rsidR="00E73188" w:rsidRDefault="00E73188" w:rsidP="00D32CD2">
      <w:pPr>
        <w:pStyle w:val="ListNumber2"/>
        <w:numPr>
          <w:ilvl w:val="0"/>
          <w:numId w:val="9"/>
        </w:numPr>
      </w:pPr>
      <w:r>
        <w:t>Head Coach gets 1 free player, still TBD if additional family will be free.</w:t>
      </w:r>
    </w:p>
    <w:p w14:paraId="755463D6" w14:textId="29AF007B" w:rsidR="00E73188" w:rsidRDefault="00E73188" w:rsidP="00D32CD2">
      <w:pPr>
        <w:pStyle w:val="ListNumber2"/>
        <w:numPr>
          <w:ilvl w:val="0"/>
          <w:numId w:val="9"/>
        </w:numPr>
      </w:pPr>
      <w:r>
        <w:t>Assistant Coaches will receive $20 off registration for 1 player, still TBD if additional family will get discount.</w:t>
      </w:r>
    </w:p>
    <w:p w14:paraId="39B224EF" w14:textId="79F159EF" w:rsidR="00E73188" w:rsidRDefault="00E73188" w:rsidP="00D32CD2">
      <w:pPr>
        <w:pStyle w:val="ListNumber2"/>
        <w:numPr>
          <w:ilvl w:val="0"/>
          <w:numId w:val="8"/>
        </w:numPr>
      </w:pPr>
      <w:r>
        <w:t>Open and Close Dates of Registration</w:t>
      </w:r>
    </w:p>
    <w:p w14:paraId="3B1411DF" w14:textId="6ED489F0" w:rsidR="00E73188" w:rsidRDefault="00E73188" w:rsidP="00D32CD2">
      <w:pPr>
        <w:pStyle w:val="ListNumber2"/>
        <w:numPr>
          <w:ilvl w:val="0"/>
          <w:numId w:val="10"/>
        </w:numPr>
      </w:pPr>
      <w:r>
        <w:t>Opening registration date of 1/31/20 and End Date of 4/1/20</w:t>
      </w:r>
    </w:p>
    <w:p w14:paraId="6ABCAEC0" w14:textId="0AC66C97" w:rsidR="00E73188" w:rsidRDefault="00E73188" w:rsidP="00D32CD2">
      <w:pPr>
        <w:pStyle w:val="ListNumber2"/>
        <w:numPr>
          <w:ilvl w:val="0"/>
          <w:numId w:val="10"/>
        </w:numPr>
      </w:pPr>
      <w:r>
        <w:t>Last years was open too long and didn’t benefit.</w:t>
      </w:r>
    </w:p>
    <w:p w14:paraId="4177BFA9" w14:textId="3E4E4590" w:rsidR="002C3D7E" w:rsidRDefault="00E73188" w:rsidP="00FD6CAB">
      <w:pPr>
        <w:pStyle w:val="ListNumber2"/>
      </w:pPr>
      <w:r>
        <w:t>Game Schedules</w:t>
      </w:r>
    </w:p>
    <w:p w14:paraId="5BCF8D3D" w14:textId="1530C87F" w:rsidR="00E73188" w:rsidRDefault="00E73188" w:rsidP="00D32CD2">
      <w:pPr>
        <w:pStyle w:val="ListNumber2"/>
        <w:numPr>
          <w:ilvl w:val="0"/>
          <w:numId w:val="8"/>
        </w:numPr>
      </w:pPr>
      <w:r>
        <w:t>Quad Town will be determined on the number of eligible players</w:t>
      </w:r>
    </w:p>
    <w:p w14:paraId="0B8869AF" w14:textId="7751318B" w:rsidR="00E73188" w:rsidRDefault="00E73188" w:rsidP="00D32CD2">
      <w:pPr>
        <w:pStyle w:val="ListNumber2"/>
        <w:numPr>
          <w:ilvl w:val="0"/>
          <w:numId w:val="8"/>
        </w:numPr>
      </w:pPr>
      <w:r>
        <w:t>Minor Teams will stay home for games</w:t>
      </w:r>
    </w:p>
    <w:p w14:paraId="00E6A526" w14:textId="79CDE591" w:rsidR="00E73188" w:rsidRDefault="00E73188" w:rsidP="00D32CD2">
      <w:pPr>
        <w:pStyle w:val="ListNumber2"/>
        <w:numPr>
          <w:ilvl w:val="0"/>
          <w:numId w:val="8"/>
        </w:numPr>
      </w:pPr>
      <w:r>
        <w:t>Major Teams will travel</w:t>
      </w:r>
    </w:p>
    <w:p w14:paraId="6AECD553" w14:textId="35585083" w:rsidR="00E73188" w:rsidRDefault="00E73188" w:rsidP="00E73188">
      <w:pPr>
        <w:pStyle w:val="ListNumber2"/>
      </w:pPr>
      <w:r>
        <w:t>Winter Clinics</w:t>
      </w:r>
    </w:p>
    <w:p w14:paraId="18157DCB" w14:textId="1D80FF9A" w:rsidR="00E73188" w:rsidRDefault="00E73188" w:rsidP="00D32CD2">
      <w:pPr>
        <w:pStyle w:val="ListNumber2"/>
        <w:numPr>
          <w:ilvl w:val="0"/>
          <w:numId w:val="11"/>
        </w:numPr>
      </w:pPr>
      <w:r>
        <w:t>Winter Clinics will be Monday’s starting 1/13/20 in the Holly Elementary Gym. 6-7pm for T-Ball and 7:30-8:30pm for Rookie.</w:t>
      </w:r>
    </w:p>
    <w:p w14:paraId="78DA6E77" w14:textId="5881042D" w:rsidR="00E73188" w:rsidRDefault="00E73188" w:rsidP="00D32CD2">
      <w:pPr>
        <w:pStyle w:val="ListNumber2"/>
        <w:numPr>
          <w:ilvl w:val="0"/>
          <w:numId w:val="11"/>
        </w:numPr>
      </w:pPr>
      <w:r>
        <w:lastRenderedPageBreak/>
        <w:t>TBD if Minors &amp; Majors will have clinics. Need to confirm if Middle School is available and commitment of who will run clinic.</w:t>
      </w:r>
    </w:p>
    <w:p w14:paraId="62F5A8CF" w14:textId="0800D8EE" w:rsidR="00E73188" w:rsidRDefault="00E73188" w:rsidP="00D32CD2">
      <w:pPr>
        <w:pStyle w:val="ListNumber2"/>
        <w:numPr>
          <w:ilvl w:val="0"/>
          <w:numId w:val="11"/>
        </w:numPr>
      </w:pPr>
      <w:r>
        <w:t>Not able to use The Facility this year for Winter Clinics. Only for Player Evaluations.)</w:t>
      </w:r>
    </w:p>
    <w:p w14:paraId="12250912" w14:textId="423BAFD1" w:rsidR="00E73188" w:rsidRDefault="00E73188" w:rsidP="00D32CD2">
      <w:pPr>
        <w:pStyle w:val="ListNumber2"/>
        <w:numPr>
          <w:ilvl w:val="0"/>
          <w:numId w:val="11"/>
        </w:numPr>
      </w:pPr>
      <w:r>
        <w:t xml:space="preserve">Going to do Umpire Training again this year. </w:t>
      </w:r>
      <w:r w:rsidR="00331E1B">
        <w:t>Need to speak with Ron and get dates of availability to run them. Need location.</w:t>
      </w:r>
    </w:p>
    <w:p w14:paraId="06D4CEA7" w14:textId="59330529" w:rsidR="00331E1B" w:rsidRDefault="00331E1B" w:rsidP="00D32CD2">
      <w:pPr>
        <w:pStyle w:val="ListNumber2"/>
        <w:numPr>
          <w:ilvl w:val="0"/>
          <w:numId w:val="11"/>
        </w:numPr>
      </w:pPr>
      <w:r>
        <w:t>Softball Clinics TBD</w:t>
      </w:r>
    </w:p>
    <w:p w14:paraId="6F0044AE" w14:textId="75AA89A3" w:rsidR="00331E1B" w:rsidRDefault="00331E1B" w:rsidP="00331E1B">
      <w:pPr>
        <w:pStyle w:val="ListNumber2"/>
      </w:pPr>
      <w:r>
        <w:t>Website &amp; Social Media Utilization</w:t>
      </w:r>
    </w:p>
    <w:p w14:paraId="2A6F1C17" w14:textId="12CA8E6D" w:rsidR="00331E1B" w:rsidRDefault="00331E1B" w:rsidP="00D32CD2">
      <w:pPr>
        <w:pStyle w:val="ListNumber2"/>
        <w:numPr>
          <w:ilvl w:val="0"/>
          <w:numId w:val="12"/>
        </w:numPr>
      </w:pPr>
      <w:r>
        <w:t>Provide meeting minutes to public</w:t>
      </w:r>
    </w:p>
    <w:p w14:paraId="7FC69448" w14:textId="72BB9FCA" w:rsidR="00331E1B" w:rsidRDefault="00331E1B" w:rsidP="00D32CD2">
      <w:pPr>
        <w:pStyle w:val="ListNumber2"/>
        <w:numPr>
          <w:ilvl w:val="0"/>
          <w:numId w:val="12"/>
        </w:numPr>
      </w:pPr>
      <w:r>
        <w:t>Fundraiser information</w:t>
      </w:r>
    </w:p>
    <w:p w14:paraId="22EDFF99" w14:textId="0B94B377" w:rsidR="00331E1B" w:rsidRDefault="00331E1B" w:rsidP="00D32CD2">
      <w:pPr>
        <w:pStyle w:val="ListNumber2"/>
        <w:numPr>
          <w:ilvl w:val="0"/>
          <w:numId w:val="12"/>
        </w:numPr>
      </w:pPr>
      <w:r>
        <w:t xml:space="preserve">Importing of schedules &amp; standings </w:t>
      </w:r>
    </w:p>
    <w:p w14:paraId="62B59BEB" w14:textId="1559EB89" w:rsidR="00331E1B" w:rsidRDefault="00331E1B" w:rsidP="00D32CD2">
      <w:pPr>
        <w:pStyle w:val="ListNumber2"/>
        <w:numPr>
          <w:ilvl w:val="0"/>
          <w:numId w:val="12"/>
        </w:numPr>
      </w:pPr>
      <w:r>
        <w:t xml:space="preserve">Updates of the Rules, </w:t>
      </w:r>
      <w:proofErr w:type="gramStart"/>
      <w:r>
        <w:t>News worthy</w:t>
      </w:r>
      <w:proofErr w:type="gramEnd"/>
      <w:r>
        <w:t xml:space="preserve"> events, and Pictures</w:t>
      </w:r>
    </w:p>
    <w:p w14:paraId="35ADA0FD" w14:textId="01AD4483" w:rsidR="00331E1B" w:rsidRDefault="00331E1B" w:rsidP="00D32CD2">
      <w:pPr>
        <w:pStyle w:val="ListNumber2"/>
        <w:numPr>
          <w:ilvl w:val="0"/>
          <w:numId w:val="12"/>
        </w:numPr>
      </w:pPr>
      <w:r>
        <w:t xml:space="preserve">Registration, Opening Day, Umpire Training flyers to be made. </w:t>
      </w:r>
      <w:proofErr w:type="gramStart"/>
      <w:r>
        <w:t>Also</w:t>
      </w:r>
      <w:proofErr w:type="gramEnd"/>
      <w:r>
        <w:t xml:space="preserve"> to update the Sponsorship flyer.</w:t>
      </w:r>
    </w:p>
    <w:p w14:paraId="6F29FDF9" w14:textId="31009834" w:rsidR="00331E1B" w:rsidRDefault="00331E1B" w:rsidP="00331E1B">
      <w:pPr>
        <w:pStyle w:val="ListNumber2"/>
      </w:pPr>
      <w:r>
        <w:t>Calendar</w:t>
      </w:r>
    </w:p>
    <w:p w14:paraId="7EDBDB61" w14:textId="3BE3872B" w:rsidR="00331E1B" w:rsidRDefault="00331E1B" w:rsidP="00D32CD2">
      <w:pPr>
        <w:pStyle w:val="ListNumber2"/>
        <w:numPr>
          <w:ilvl w:val="0"/>
          <w:numId w:val="13"/>
        </w:numPr>
      </w:pPr>
      <w:r>
        <w:t>Opening Day will be 4/25/2020</w:t>
      </w:r>
    </w:p>
    <w:p w14:paraId="22C544DB" w14:textId="1C717916" w:rsidR="00331E1B" w:rsidRDefault="00331E1B" w:rsidP="00D32CD2">
      <w:pPr>
        <w:pStyle w:val="ListNumber2"/>
        <w:numPr>
          <w:ilvl w:val="0"/>
          <w:numId w:val="13"/>
        </w:numPr>
      </w:pPr>
      <w:r>
        <w:t>Coaches meeting and Player Draft to take place March 15-20, which will allow for 2 weeks to pick up late registrations.</w:t>
      </w:r>
    </w:p>
    <w:p w14:paraId="483F0E18" w14:textId="00B4CD4D" w:rsidR="00331E1B" w:rsidRDefault="00331E1B" w:rsidP="00D32CD2">
      <w:pPr>
        <w:pStyle w:val="ListNumber2"/>
        <w:numPr>
          <w:ilvl w:val="0"/>
          <w:numId w:val="13"/>
        </w:numPr>
      </w:pPr>
      <w:r>
        <w:t>Begin practices 1</w:t>
      </w:r>
      <w:r w:rsidRPr="00331E1B">
        <w:rPr>
          <w:vertAlign w:val="superscript"/>
        </w:rPr>
        <w:t>st</w:t>
      </w:r>
      <w:r>
        <w:t xml:space="preserve"> week in April.</w:t>
      </w:r>
    </w:p>
    <w:p w14:paraId="3334AAE9" w14:textId="7288C227" w:rsidR="00331E1B" w:rsidRDefault="00331E1B" w:rsidP="00331E1B">
      <w:pPr>
        <w:pStyle w:val="ListNumber2"/>
      </w:pPr>
      <w:r>
        <w:t>Vendors &amp; Sponsors</w:t>
      </w:r>
    </w:p>
    <w:p w14:paraId="175FBBEB" w14:textId="26137612" w:rsidR="00331E1B" w:rsidRDefault="00331E1B" w:rsidP="00D32CD2">
      <w:pPr>
        <w:pStyle w:val="ListNumber2"/>
        <w:numPr>
          <w:ilvl w:val="0"/>
          <w:numId w:val="14"/>
        </w:numPr>
      </w:pPr>
      <w:r>
        <w:t>Sponsorship costs will be kept the same</w:t>
      </w:r>
    </w:p>
    <w:p w14:paraId="53A54477" w14:textId="25135B9F" w:rsidR="00331E1B" w:rsidRDefault="00331E1B" w:rsidP="00D32CD2">
      <w:pPr>
        <w:pStyle w:val="ListNumber2"/>
        <w:numPr>
          <w:ilvl w:val="0"/>
          <w:numId w:val="14"/>
        </w:numPr>
      </w:pPr>
      <w:r>
        <w:t>New banner company</w:t>
      </w:r>
    </w:p>
    <w:p w14:paraId="72AEAB5E" w14:textId="343428DC" w:rsidR="00331E1B" w:rsidRDefault="00331E1B" w:rsidP="00D32CD2">
      <w:pPr>
        <w:pStyle w:val="ListNumber2"/>
        <w:numPr>
          <w:ilvl w:val="0"/>
          <w:numId w:val="14"/>
        </w:numPr>
      </w:pPr>
      <w:r>
        <w:t>Print place can help. Same company that did fall ball.</w:t>
      </w:r>
    </w:p>
    <w:p w14:paraId="5010472E" w14:textId="7276E2ED" w:rsidR="00331E1B" w:rsidRDefault="00331E1B" w:rsidP="00D32CD2">
      <w:pPr>
        <w:pStyle w:val="ListNumber2"/>
        <w:numPr>
          <w:ilvl w:val="0"/>
          <w:numId w:val="14"/>
        </w:numPr>
      </w:pPr>
      <w:r>
        <w:t>Uniform’s take up most funding. Mike &amp; Chelsea are looking into new places. Option to make our own with same quality but lower cost. To be discussed at next board meeting.</w:t>
      </w:r>
    </w:p>
    <w:p w14:paraId="55EC8FEA" w14:textId="5E5D5011" w:rsidR="002822D8" w:rsidRDefault="002822D8" w:rsidP="00D32CD2">
      <w:pPr>
        <w:pStyle w:val="ListNumber2"/>
        <w:numPr>
          <w:ilvl w:val="0"/>
          <w:numId w:val="14"/>
        </w:numPr>
      </w:pPr>
      <w:r>
        <w:t>New Picture Company – Bigtime Sports Photography – prices and order form coming.</w:t>
      </w:r>
    </w:p>
    <w:p w14:paraId="3D314A8A" w14:textId="56BDEA17" w:rsidR="00331E1B" w:rsidRDefault="00331E1B" w:rsidP="00331E1B">
      <w:pPr>
        <w:pStyle w:val="ListNumber2"/>
      </w:pPr>
      <w:r>
        <w:lastRenderedPageBreak/>
        <w:t>Field Upgrades</w:t>
      </w:r>
    </w:p>
    <w:p w14:paraId="4ECA6B91" w14:textId="49FB6B25" w:rsidR="00331E1B" w:rsidRDefault="00331E1B" w:rsidP="00D32CD2">
      <w:pPr>
        <w:pStyle w:val="ListNumber2"/>
        <w:numPr>
          <w:ilvl w:val="0"/>
          <w:numId w:val="15"/>
        </w:numPr>
      </w:pPr>
      <w:r>
        <w:t xml:space="preserve">Field I </w:t>
      </w:r>
      <w:proofErr w:type="gramStart"/>
      <w:r>
        <w:t>is</w:t>
      </w:r>
      <w:proofErr w:type="gramEnd"/>
      <w:r>
        <w:t xml:space="preserve"> top priority. Must look the best. To be customized featuring Holly </w:t>
      </w:r>
      <w:proofErr w:type="spellStart"/>
      <w:r>
        <w:t>Bronchos</w:t>
      </w:r>
      <w:proofErr w:type="spellEnd"/>
      <w:r>
        <w:t>.</w:t>
      </w:r>
    </w:p>
    <w:p w14:paraId="5DCCD15B" w14:textId="4D4A3AEA" w:rsidR="00331E1B" w:rsidRDefault="00331E1B" w:rsidP="00D32CD2">
      <w:pPr>
        <w:pStyle w:val="ListNumber2"/>
        <w:numPr>
          <w:ilvl w:val="0"/>
          <w:numId w:val="15"/>
        </w:numPr>
      </w:pPr>
      <w:r>
        <w:t>Dugouts: Tear Down, Rebuild, repair, paint – summer project?</w:t>
      </w:r>
    </w:p>
    <w:p w14:paraId="33C2FFFF" w14:textId="6C0ABD84" w:rsidR="00331E1B" w:rsidRDefault="00331E1B" w:rsidP="00D32CD2">
      <w:pPr>
        <w:pStyle w:val="ListNumber2"/>
        <w:numPr>
          <w:ilvl w:val="0"/>
          <w:numId w:val="15"/>
        </w:numPr>
      </w:pPr>
      <w:r>
        <w:t>Fencing: Jeff has some material, needs to inventory, and figure what needs to be bought.</w:t>
      </w:r>
    </w:p>
    <w:p w14:paraId="73156337" w14:textId="3F93922A" w:rsidR="002822D8" w:rsidRDefault="002822D8" w:rsidP="00D32CD2">
      <w:pPr>
        <w:pStyle w:val="ListNumber2"/>
        <w:numPr>
          <w:ilvl w:val="0"/>
          <w:numId w:val="15"/>
        </w:numPr>
      </w:pPr>
      <w:r>
        <w:t>Appearance: Weeds, and dirt piles to be leveled.</w:t>
      </w:r>
    </w:p>
    <w:p w14:paraId="1B5B3B2A" w14:textId="664D1AB6" w:rsidR="002822D8" w:rsidRDefault="002822D8" w:rsidP="00D32CD2">
      <w:pPr>
        <w:pStyle w:val="ListNumber2"/>
        <w:numPr>
          <w:ilvl w:val="0"/>
          <w:numId w:val="15"/>
        </w:numPr>
      </w:pPr>
      <w:r>
        <w:t>Field Maintenance to be completed by same company. Sponsorship for cost?</w:t>
      </w:r>
    </w:p>
    <w:p w14:paraId="370693C1" w14:textId="481D2782" w:rsidR="002822D8" w:rsidRDefault="002822D8" w:rsidP="00D32CD2">
      <w:pPr>
        <w:pStyle w:val="ListNumber2"/>
        <w:numPr>
          <w:ilvl w:val="0"/>
          <w:numId w:val="15"/>
        </w:numPr>
      </w:pPr>
      <w:r>
        <w:t>Got the approval to repair and repaint concession stand</w:t>
      </w:r>
    </w:p>
    <w:p w14:paraId="218188FC" w14:textId="020226AF" w:rsidR="002822D8" w:rsidRDefault="002822D8" w:rsidP="00D32CD2">
      <w:pPr>
        <w:pStyle w:val="ListNumber2"/>
        <w:numPr>
          <w:ilvl w:val="0"/>
          <w:numId w:val="15"/>
        </w:numPr>
      </w:pPr>
      <w:r>
        <w:t>Sorenson is available to be used.</w:t>
      </w:r>
    </w:p>
    <w:p w14:paraId="2792A95E" w14:textId="70D42BF4" w:rsidR="002822D8" w:rsidRDefault="002822D8" w:rsidP="00D32CD2">
      <w:pPr>
        <w:pStyle w:val="ListNumber2"/>
        <w:numPr>
          <w:ilvl w:val="2"/>
          <w:numId w:val="2"/>
        </w:numPr>
      </w:pPr>
      <w:r>
        <w:t>Equipment</w:t>
      </w:r>
    </w:p>
    <w:p w14:paraId="16A729B4" w14:textId="6642F017" w:rsidR="002822D8" w:rsidRDefault="002822D8" w:rsidP="00D32CD2">
      <w:pPr>
        <w:pStyle w:val="ListNumber2"/>
        <w:numPr>
          <w:ilvl w:val="0"/>
          <w:numId w:val="16"/>
        </w:numPr>
      </w:pPr>
      <w:r>
        <w:t>Should be good on chalk, still ½ pallet</w:t>
      </w:r>
    </w:p>
    <w:p w14:paraId="31017F58" w14:textId="1C4433FB" w:rsidR="002822D8" w:rsidRDefault="002822D8" w:rsidP="00D32CD2">
      <w:pPr>
        <w:pStyle w:val="ListNumber2"/>
        <w:numPr>
          <w:ilvl w:val="0"/>
          <w:numId w:val="16"/>
        </w:numPr>
      </w:pPr>
      <w:r>
        <w:t>Needs:</w:t>
      </w:r>
    </w:p>
    <w:p w14:paraId="7F8AE046" w14:textId="6AD965B9" w:rsidR="002822D8" w:rsidRDefault="002822D8" w:rsidP="00D32CD2">
      <w:pPr>
        <w:pStyle w:val="ListNumber2"/>
        <w:numPr>
          <w:ilvl w:val="1"/>
          <w:numId w:val="16"/>
        </w:numPr>
      </w:pPr>
      <w:r>
        <w:t>Bat Racks &amp; Balls</w:t>
      </w:r>
    </w:p>
    <w:p w14:paraId="312056EE" w14:textId="3514DD72" w:rsidR="002822D8" w:rsidRDefault="002822D8" w:rsidP="00D32CD2">
      <w:pPr>
        <w:pStyle w:val="ListNumber2"/>
        <w:numPr>
          <w:ilvl w:val="1"/>
          <w:numId w:val="16"/>
        </w:numPr>
      </w:pPr>
      <w:r>
        <w:t>Moveable bases and mounds – replace big fields 1</w:t>
      </w:r>
      <w:r w:rsidRPr="002822D8">
        <w:rPr>
          <w:vertAlign w:val="superscript"/>
        </w:rPr>
        <w:t>st</w:t>
      </w:r>
      <w:r>
        <w:t xml:space="preserve"> working towards smaller. Should be pulled for winter.</w:t>
      </w:r>
    </w:p>
    <w:p w14:paraId="7C8026DE" w14:textId="372116DA" w:rsidR="002822D8" w:rsidRDefault="002822D8" w:rsidP="00D32CD2">
      <w:pPr>
        <w:pStyle w:val="ListNumber2"/>
        <w:numPr>
          <w:ilvl w:val="1"/>
          <w:numId w:val="16"/>
        </w:numPr>
      </w:pPr>
      <w:r>
        <w:t>Numbers will decide if we need more bats. Keep looking out for sales.</w:t>
      </w:r>
    </w:p>
    <w:p w14:paraId="0B766FDB" w14:textId="7EFD7952" w:rsidR="002822D8" w:rsidRDefault="002822D8" w:rsidP="002822D8">
      <w:pPr>
        <w:pStyle w:val="ListNumber2"/>
      </w:pPr>
      <w:r>
        <w:t>Fundraisers:</w:t>
      </w:r>
    </w:p>
    <w:p w14:paraId="5D243A6B" w14:textId="64CF14D8" w:rsidR="002822D8" w:rsidRDefault="002822D8" w:rsidP="00D32CD2">
      <w:pPr>
        <w:pStyle w:val="ListNumber2"/>
        <w:numPr>
          <w:ilvl w:val="0"/>
          <w:numId w:val="17"/>
        </w:numPr>
      </w:pPr>
      <w:r>
        <w:t>Country Meats:</w:t>
      </w:r>
    </w:p>
    <w:p w14:paraId="775F8260" w14:textId="7C0E2B85" w:rsidR="002822D8" w:rsidRDefault="002822D8" w:rsidP="00D32CD2">
      <w:pPr>
        <w:pStyle w:val="ListNumber2"/>
        <w:numPr>
          <w:ilvl w:val="1"/>
          <w:numId w:val="17"/>
        </w:numPr>
      </w:pPr>
      <w:r>
        <w:t>Now, preorders, no limits every 5 sticks sold = $1 off registration.</w:t>
      </w:r>
    </w:p>
    <w:p w14:paraId="46A875FE" w14:textId="71BAA41C" w:rsidR="002822D8" w:rsidRDefault="002822D8" w:rsidP="00D32CD2">
      <w:pPr>
        <w:pStyle w:val="ListNumber2"/>
        <w:numPr>
          <w:ilvl w:val="1"/>
          <w:numId w:val="17"/>
        </w:numPr>
      </w:pPr>
      <w:proofErr w:type="spellStart"/>
      <w:r>
        <w:t>FlockFlam</w:t>
      </w:r>
      <w:proofErr w:type="spellEnd"/>
      <w:r>
        <w:t xml:space="preserve"> – Flock a family or friend, pay to stick in yard and take out.</w:t>
      </w:r>
    </w:p>
    <w:p w14:paraId="2036A7F5" w14:textId="358AD927" w:rsidR="002822D8" w:rsidRDefault="002822D8" w:rsidP="00D32CD2">
      <w:pPr>
        <w:pStyle w:val="ListNumber2"/>
        <w:numPr>
          <w:ilvl w:val="1"/>
          <w:numId w:val="17"/>
        </w:numPr>
      </w:pPr>
      <w:r>
        <w:t>Change Buckets: each team with most change at end of season wins pizza, ice cream, TBD</w:t>
      </w:r>
    </w:p>
    <w:p w14:paraId="2AB977DD" w14:textId="3DD06FD0" w:rsidR="002822D8" w:rsidRDefault="002822D8" w:rsidP="00D32CD2">
      <w:pPr>
        <w:pStyle w:val="ListNumber2"/>
        <w:numPr>
          <w:ilvl w:val="1"/>
          <w:numId w:val="17"/>
        </w:numPr>
      </w:pPr>
      <w:r>
        <w:t>Loyalty Tattoo, are they in?</w:t>
      </w:r>
    </w:p>
    <w:p w14:paraId="005E66DE" w14:textId="3CD593E9" w:rsidR="002822D8" w:rsidRDefault="002822D8" w:rsidP="00D32CD2">
      <w:pPr>
        <w:pStyle w:val="ListNumber2"/>
        <w:numPr>
          <w:ilvl w:val="1"/>
          <w:numId w:val="17"/>
        </w:numPr>
      </w:pPr>
      <w:r>
        <w:lastRenderedPageBreak/>
        <w:t>January samples will be in of hoodies, hats, and decals to sell.</w:t>
      </w:r>
    </w:p>
    <w:p w14:paraId="68983586" w14:textId="6EB8FD69" w:rsidR="002822D8" w:rsidRDefault="002822D8" w:rsidP="002822D8">
      <w:pPr>
        <w:pStyle w:val="ListNumber2"/>
      </w:pPr>
      <w:r>
        <w:t>Bowling Event</w:t>
      </w:r>
    </w:p>
    <w:p w14:paraId="49DE8713" w14:textId="70B7002C" w:rsidR="002822D8" w:rsidRDefault="002822D8" w:rsidP="00D32CD2">
      <w:pPr>
        <w:pStyle w:val="ListNumber2"/>
        <w:numPr>
          <w:ilvl w:val="0"/>
          <w:numId w:val="17"/>
        </w:numPr>
      </w:pPr>
      <w:r>
        <w:t>Bowling was great last year</w:t>
      </w:r>
    </w:p>
    <w:p w14:paraId="378E8275" w14:textId="5A653BAD" w:rsidR="002822D8" w:rsidRDefault="002822D8" w:rsidP="00D32CD2">
      <w:pPr>
        <w:pStyle w:val="ListNumber2"/>
        <w:numPr>
          <w:ilvl w:val="0"/>
          <w:numId w:val="17"/>
        </w:numPr>
      </w:pPr>
      <w:r>
        <w:t>Where and when for 2020</w:t>
      </w:r>
    </w:p>
    <w:p w14:paraId="78AF2FB0" w14:textId="2A67A4F4" w:rsidR="002822D8" w:rsidRDefault="002822D8" w:rsidP="00D32CD2">
      <w:pPr>
        <w:pStyle w:val="ListNumber2"/>
        <w:numPr>
          <w:ilvl w:val="0"/>
          <w:numId w:val="17"/>
        </w:numPr>
      </w:pPr>
      <w:r>
        <w:t>Silent auction items</w:t>
      </w:r>
    </w:p>
    <w:p w14:paraId="652FEFCB" w14:textId="467DA074" w:rsidR="002822D8" w:rsidRDefault="002822D8" w:rsidP="00D32CD2">
      <w:pPr>
        <w:pStyle w:val="ListNumber2"/>
        <w:numPr>
          <w:ilvl w:val="0"/>
          <w:numId w:val="17"/>
        </w:numPr>
      </w:pPr>
      <w:r>
        <w:t>If bowling, try for Saturday</w:t>
      </w:r>
    </w:p>
    <w:p w14:paraId="5C814E31" w14:textId="36CF9DAE" w:rsidR="002822D8" w:rsidRDefault="002822D8" w:rsidP="00D32CD2">
      <w:pPr>
        <w:pStyle w:val="ListNumber2"/>
        <w:numPr>
          <w:ilvl w:val="0"/>
          <w:numId w:val="17"/>
        </w:numPr>
      </w:pPr>
      <w:r>
        <w:t>Talk to Holly Lanes ASAP</w:t>
      </w:r>
    </w:p>
    <w:p w14:paraId="55E0F2D4" w14:textId="10A5B445" w:rsidR="002822D8" w:rsidRDefault="002822D8" w:rsidP="00D32CD2">
      <w:pPr>
        <w:pStyle w:val="ListNumber2"/>
        <w:numPr>
          <w:ilvl w:val="0"/>
          <w:numId w:val="17"/>
        </w:numPr>
      </w:pPr>
      <w:r>
        <w:t>If Friday, do not schedule games that evening</w:t>
      </w:r>
    </w:p>
    <w:p w14:paraId="40016C38" w14:textId="02DC0008" w:rsidR="002822D8" w:rsidRDefault="002822D8" w:rsidP="002822D8">
      <w:pPr>
        <w:pStyle w:val="ListNumber2"/>
      </w:pPr>
      <w:r>
        <w:t>Concessions</w:t>
      </w:r>
    </w:p>
    <w:p w14:paraId="4CF9F78A" w14:textId="56D41F66" w:rsidR="002822D8" w:rsidRDefault="002822D8" w:rsidP="00D32CD2">
      <w:pPr>
        <w:pStyle w:val="ListNumber2"/>
        <w:numPr>
          <w:ilvl w:val="0"/>
          <w:numId w:val="18"/>
        </w:numPr>
      </w:pPr>
      <w:r>
        <w:t>Keep about the same items</w:t>
      </w:r>
    </w:p>
    <w:p w14:paraId="22C574BB" w14:textId="15949AFB" w:rsidR="002822D8" w:rsidRDefault="002822D8" w:rsidP="00D32CD2">
      <w:pPr>
        <w:pStyle w:val="ListNumber2"/>
        <w:numPr>
          <w:ilvl w:val="0"/>
          <w:numId w:val="18"/>
        </w:numPr>
      </w:pPr>
      <w:r>
        <w:t>Could use a Hot Dog Roller</w:t>
      </w:r>
    </w:p>
    <w:p w14:paraId="010A3D1E" w14:textId="38436D77" w:rsidR="002822D8" w:rsidRDefault="002822D8" w:rsidP="00D32CD2">
      <w:pPr>
        <w:pStyle w:val="ListNumber2"/>
        <w:numPr>
          <w:ilvl w:val="0"/>
          <w:numId w:val="18"/>
        </w:numPr>
      </w:pPr>
      <w:r>
        <w:t>Could use a Pretzel Machine</w:t>
      </w:r>
    </w:p>
    <w:p w14:paraId="0DCB37D0" w14:textId="4DE5A39C" w:rsidR="002822D8" w:rsidRDefault="002822D8" w:rsidP="00D32CD2">
      <w:pPr>
        <w:pStyle w:val="ListNumber2"/>
        <w:numPr>
          <w:ilvl w:val="0"/>
          <w:numId w:val="18"/>
        </w:numPr>
      </w:pPr>
      <w:r>
        <w:t>Check out used equipment store on Dixie Hwy.</w:t>
      </w:r>
    </w:p>
    <w:p w14:paraId="7DC283A4" w14:textId="52EE6C94" w:rsidR="002822D8" w:rsidRDefault="002822D8" w:rsidP="002822D8">
      <w:pPr>
        <w:pStyle w:val="ListNumber2"/>
      </w:pPr>
      <w:r>
        <w:t>Next Board Meeting</w:t>
      </w:r>
    </w:p>
    <w:p w14:paraId="1FC84302" w14:textId="082F89DC" w:rsidR="002822D8" w:rsidRDefault="002822D8" w:rsidP="00D32CD2">
      <w:pPr>
        <w:pStyle w:val="ListNumber2"/>
        <w:numPr>
          <w:ilvl w:val="0"/>
          <w:numId w:val="19"/>
        </w:numPr>
      </w:pPr>
      <w:r>
        <w:t>January meeting to be scheduled and will be announced.</w:t>
      </w:r>
    </w:p>
    <w:p w14:paraId="2A009063" w14:textId="77777777" w:rsidR="0015180F" w:rsidRPr="00B853F9" w:rsidRDefault="00D32CD2" w:rsidP="00B853F9">
      <w:pPr>
        <w:pStyle w:val="ListNumber"/>
      </w:pPr>
      <w:sdt>
        <w:sdtPr>
          <w:alias w:val="Adjournment:"/>
          <w:tag w:val="Adjournment:"/>
          <w:id w:val="-768846696"/>
          <w:placeholder>
            <w:docPart w:val="310F5E9DCEC043869B5C98E3A4CFCF85"/>
          </w:placeholder>
          <w:temporary/>
          <w:showingPlcHdr/>
          <w15:appearance w15:val="hidden"/>
        </w:sdtPr>
        <w:sdtEndPr/>
        <w:sdtContent>
          <w:r w:rsidR="00285B87" w:rsidRPr="00B853F9">
            <w:t>Adjournment</w:t>
          </w:r>
        </w:sdtContent>
      </w:sdt>
    </w:p>
    <w:p w14:paraId="72AFDF35" w14:textId="147B5C85" w:rsidR="00680296" w:rsidRDefault="00D32CD2" w:rsidP="00D512BB">
      <w:sdt>
        <w:sdtPr>
          <w:alias w:val="Facilitator name:"/>
          <w:tag w:val="Facilitator name:"/>
          <w:id w:val="-1874911055"/>
          <w:placeholder>
            <w:docPart w:val="328A135758E84251867672E5A6676393"/>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4D6F8C">
            <w:t>Lance Coleman</w:t>
          </w:r>
        </w:sdtContent>
      </w:sdt>
      <w:r w:rsidR="002C3D7E" w:rsidRPr="00361DEE">
        <w:t xml:space="preserve"> </w:t>
      </w:r>
      <w:sdt>
        <w:sdtPr>
          <w:alias w:val="Enter paragraph text:"/>
          <w:tag w:val="Enter paragraph text:"/>
          <w:id w:val="-1785491353"/>
          <w:placeholder>
            <w:docPart w:val="336A72DA2D964243AECAAD97993311F0"/>
          </w:placeholder>
          <w:temporary/>
          <w:showingPlcHdr/>
          <w15:appearance w15:val="hidden"/>
        </w:sdtPr>
        <w:sdtEndPr/>
        <w:sdtContent>
          <w:r w:rsidR="00285B87" w:rsidRPr="00361DEE">
            <w:t>adjourned the meeting at</w:t>
          </w:r>
        </w:sdtContent>
      </w:sdt>
      <w:r w:rsidR="00285B87">
        <w:t xml:space="preserve"> </w:t>
      </w:r>
      <w:r w:rsidR="006D3E7C">
        <w:t>9:00pm</w:t>
      </w:r>
      <w:bookmarkStart w:id="0" w:name="_GoBack"/>
      <w:bookmarkEnd w:id="0"/>
      <w:r w:rsidR="00680296" w:rsidRPr="00361DEE">
        <w:t>.</w:t>
      </w:r>
    </w:p>
    <w:p w14:paraId="6012EBC3" w14:textId="77777777" w:rsidR="008E476B" w:rsidRDefault="00D32CD2" w:rsidP="00D512BB">
      <w:sdt>
        <w:sdtPr>
          <w:alias w:val="Minutes submitted by:"/>
          <w:tag w:val="Minutes submitted by:"/>
          <w:id w:val="915436728"/>
          <w:placeholder>
            <w:docPart w:val="86DFCD9E860B40D6AF28C6A0DE278ECD"/>
          </w:placeholder>
          <w:temporary/>
          <w:showingPlcHdr/>
          <w15:appearance w15:val="hidden"/>
        </w:sdtPr>
        <w:sdtEndPr/>
        <w:sdtContent>
          <w:r w:rsidR="00285B87" w:rsidRPr="00285B87">
            <w:t>Minutes submitted by</w:t>
          </w:r>
        </w:sdtContent>
      </w:sdt>
      <w:r w:rsidR="004E227E">
        <w:t xml:space="preserve">:  </w:t>
      </w:r>
      <w:sdt>
        <w:sdtPr>
          <w:alias w:val="Enter name:"/>
          <w:tag w:val="Enter name:"/>
          <w:id w:val="811033370"/>
          <w:placeholder>
            <w:docPart w:val="0DE11D33388E4AEBBB40E08656F584B9"/>
          </w:placeholder>
          <w:temporary/>
          <w:showingPlcHdr/>
          <w15:appearance w15:val="hidden"/>
        </w:sdtPr>
        <w:sdtEndPr/>
        <w:sdtContent>
          <w:r w:rsidR="002C3D7E" w:rsidRPr="00C601ED">
            <w:rPr>
              <w:rStyle w:val="Emphasis"/>
            </w:rPr>
            <w:t>Name</w:t>
          </w:r>
        </w:sdtContent>
      </w:sdt>
    </w:p>
    <w:p w14:paraId="50EB8D40" w14:textId="77777777" w:rsidR="00D512BB" w:rsidRDefault="00D32CD2" w:rsidP="00DC6078">
      <w:sdt>
        <w:sdtPr>
          <w:alias w:val="Minutes approved by:"/>
          <w:tag w:val="Minutes approved by:"/>
          <w:id w:val="793186629"/>
          <w:placeholder>
            <w:docPart w:val="E99A4E9F6FDA454F99710BA47580351E"/>
          </w:placeholder>
          <w:temporary/>
          <w:showingPlcHdr/>
          <w15:appearance w15:val="hidden"/>
        </w:sdtPr>
        <w:sdtEndPr/>
        <w:sdtContent>
          <w:r w:rsidR="00C601ED">
            <w:t>Minutes approved by</w:t>
          </w:r>
        </w:sdtContent>
      </w:sdt>
      <w:r w:rsidR="008E476B">
        <w:t xml:space="preserve">: </w:t>
      </w:r>
      <w:r w:rsidR="004E227E">
        <w:t xml:space="preserve"> </w:t>
      </w:r>
      <w:sdt>
        <w:sdtPr>
          <w:alias w:val="Enter name:"/>
          <w:tag w:val="Enter name:"/>
          <w:id w:val="811033397"/>
          <w:placeholder>
            <w:docPart w:val="8641CCD1801A4B99885AD976EEED5575"/>
          </w:placeholder>
          <w:temporary/>
          <w:showingPlcHdr/>
          <w15:appearance w15:val="hidden"/>
        </w:sdtPr>
        <w:sdtEndPr/>
        <w:sdtContent>
          <w:r w:rsidR="002C3D7E" w:rsidRPr="00C601ED">
            <w:rPr>
              <w:rStyle w:val="Emphasis"/>
            </w:rPr>
            <w:t>Name</w:t>
          </w:r>
        </w:sdtContent>
      </w:sdt>
    </w:p>
    <w:sectPr w:rsidR="00D512BB" w:rsidSect="0019365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2F42" w14:textId="77777777" w:rsidR="00D32CD2" w:rsidRDefault="00D32CD2" w:rsidP="001E7D29">
      <w:pPr>
        <w:spacing w:after="0" w:line="240" w:lineRule="auto"/>
      </w:pPr>
      <w:r>
        <w:separator/>
      </w:r>
    </w:p>
  </w:endnote>
  <w:endnote w:type="continuationSeparator" w:id="0">
    <w:p w14:paraId="09688A1B" w14:textId="77777777" w:rsidR="00D32CD2" w:rsidRDefault="00D32CD2"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DA57" w14:textId="77777777"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B9EB" w14:textId="77777777"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30DA"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A3F28" w14:textId="77777777" w:rsidR="00D32CD2" w:rsidRDefault="00D32CD2" w:rsidP="001E7D29">
      <w:pPr>
        <w:spacing w:after="0" w:line="240" w:lineRule="auto"/>
      </w:pPr>
      <w:r>
        <w:separator/>
      </w:r>
    </w:p>
  </w:footnote>
  <w:footnote w:type="continuationSeparator" w:id="0">
    <w:p w14:paraId="036A988C" w14:textId="77777777" w:rsidR="00D32CD2" w:rsidRDefault="00D32CD2"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E2157" w14:textId="77777777"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3DB8" w14:textId="77777777"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66F16"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F0674"/>
    <w:multiLevelType w:val="hybridMultilevel"/>
    <w:tmpl w:val="AF747CC8"/>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2" w15:restartNumberingAfterBreak="0">
    <w:nsid w:val="0395163C"/>
    <w:multiLevelType w:val="hybridMultilevel"/>
    <w:tmpl w:val="66BCB2AC"/>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3" w15:restartNumberingAfterBreak="0">
    <w:nsid w:val="0B876DB1"/>
    <w:multiLevelType w:val="hybridMultilevel"/>
    <w:tmpl w:val="609801AC"/>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4" w15:restartNumberingAfterBreak="0">
    <w:nsid w:val="0BFE3AFA"/>
    <w:multiLevelType w:val="hybridMultilevel"/>
    <w:tmpl w:val="98D0E612"/>
    <w:lvl w:ilvl="0" w:tplc="0409000F">
      <w:start w:val="1"/>
      <w:numFmt w:val="decimal"/>
      <w:lvlText w:val="%1."/>
      <w:lvlJc w:val="left"/>
      <w:pPr>
        <w:ind w:left="2750" w:hanging="360"/>
      </w:pPr>
    </w:lvl>
    <w:lvl w:ilvl="1" w:tplc="04090019" w:tentative="1">
      <w:start w:val="1"/>
      <w:numFmt w:val="lowerLetter"/>
      <w:lvlText w:val="%2."/>
      <w:lvlJc w:val="left"/>
      <w:pPr>
        <w:ind w:left="3470" w:hanging="360"/>
      </w:pPr>
    </w:lvl>
    <w:lvl w:ilvl="2" w:tplc="0409001B" w:tentative="1">
      <w:start w:val="1"/>
      <w:numFmt w:val="lowerRoman"/>
      <w:lvlText w:val="%3."/>
      <w:lvlJc w:val="right"/>
      <w:pPr>
        <w:ind w:left="4190" w:hanging="180"/>
      </w:pPr>
    </w:lvl>
    <w:lvl w:ilvl="3" w:tplc="0409000F" w:tentative="1">
      <w:start w:val="1"/>
      <w:numFmt w:val="decimal"/>
      <w:lvlText w:val="%4."/>
      <w:lvlJc w:val="left"/>
      <w:pPr>
        <w:ind w:left="4910" w:hanging="360"/>
      </w:pPr>
    </w:lvl>
    <w:lvl w:ilvl="4" w:tplc="04090019" w:tentative="1">
      <w:start w:val="1"/>
      <w:numFmt w:val="lowerLetter"/>
      <w:lvlText w:val="%5."/>
      <w:lvlJc w:val="left"/>
      <w:pPr>
        <w:ind w:left="5630" w:hanging="360"/>
      </w:pPr>
    </w:lvl>
    <w:lvl w:ilvl="5" w:tplc="0409001B" w:tentative="1">
      <w:start w:val="1"/>
      <w:numFmt w:val="lowerRoman"/>
      <w:lvlText w:val="%6."/>
      <w:lvlJc w:val="right"/>
      <w:pPr>
        <w:ind w:left="6350" w:hanging="180"/>
      </w:pPr>
    </w:lvl>
    <w:lvl w:ilvl="6" w:tplc="0409000F" w:tentative="1">
      <w:start w:val="1"/>
      <w:numFmt w:val="decimal"/>
      <w:lvlText w:val="%7."/>
      <w:lvlJc w:val="left"/>
      <w:pPr>
        <w:ind w:left="7070" w:hanging="360"/>
      </w:pPr>
    </w:lvl>
    <w:lvl w:ilvl="7" w:tplc="04090019" w:tentative="1">
      <w:start w:val="1"/>
      <w:numFmt w:val="lowerLetter"/>
      <w:lvlText w:val="%8."/>
      <w:lvlJc w:val="left"/>
      <w:pPr>
        <w:ind w:left="7790" w:hanging="360"/>
      </w:pPr>
    </w:lvl>
    <w:lvl w:ilvl="8" w:tplc="0409001B" w:tentative="1">
      <w:start w:val="1"/>
      <w:numFmt w:val="lowerRoman"/>
      <w:lvlText w:val="%9."/>
      <w:lvlJc w:val="right"/>
      <w:pPr>
        <w:ind w:left="8510" w:hanging="180"/>
      </w:pPr>
    </w:lvl>
  </w:abstractNum>
  <w:abstractNum w:abstractNumId="5" w15:restartNumberingAfterBreak="0">
    <w:nsid w:val="0E0C01CD"/>
    <w:multiLevelType w:val="hybridMultilevel"/>
    <w:tmpl w:val="93801EC2"/>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6" w15:restartNumberingAfterBreak="0">
    <w:nsid w:val="14B80201"/>
    <w:multiLevelType w:val="hybridMultilevel"/>
    <w:tmpl w:val="365A71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4AE5477"/>
    <w:multiLevelType w:val="hybridMultilevel"/>
    <w:tmpl w:val="24180064"/>
    <w:lvl w:ilvl="0" w:tplc="0409000F">
      <w:start w:val="1"/>
      <w:numFmt w:val="decimal"/>
      <w:lvlText w:val="%1."/>
      <w:lvlJc w:val="left"/>
      <w:pPr>
        <w:ind w:left="2750" w:hanging="360"/>
      </w:pPr>
    </w:lvl>
    <w:lvl w:ilvl="1" w:tplc="04090019" w:tentative="1">
      <w:start w:val="1"/>
      <w:numFmt w:val="lowerLetter"/>
      <w:lvlText w:val="%2."/>
      <w:lvlJc w:val="left"/>
      <w:pPr>
        <w:ind w:left="3470" w:hanging="360"/>
      </w:pPr>
    </w:lvl>
    <w:lvl w:ilvl="2" w:tplc="0409001B" w:tentative="1">
      <w:start w:val="1"/>
      <w:numFmt w:val="lowerRoman"/>
      <w:lvlText w:val="%3."/>
      <w:lvlJc w:val="right"/>
      <w:pPr>
        <w:ind w:left="4190" w:hanging="180"/>
      </w:pPr>
    </w:lvl>
    <w:lvl w:ilvl="3" w:tplc="0409000F" w:tentative="1">
      <w:start w:val="1"/>
      <w:numFmt w:val="decimal"/>
      <w:lvlText w:val="%4."/>
      <w:lvlJc w:val="left"/>
      <w:pPr>
        <w:ind w:left="4910" w:hanging="360"/>
      </w:pPr>
    </w:lvl>
    <w:lvl w:ilvl="4" w:tplc="04090019" w:tentative="1">
      <w:start w:val="1"/>
      <w:numFmt w:val="lowerLetter"/>
      <w:lvlText w:val="%5."/>
      <w:lvlJc w:val="left"/>
      <w:pPr>
        <w:ind w:left="5630" w:hanging="360"/>
      </w:pPr>
    </w:lvl>
    <w:lvl w:ilvl="5" w:tplc="0409001B" w:tentative="1">
      <w:start w:val="1"/>
      <w:numFmt w:val="lowerRoman"/>
      <w:lvlText w:val="%6."/>
      <w:lvlJc w:val="right"/>
      <w:pPr>
        <w:ind w:left="6350" w:hanging="180"/>
      </w:pPr>
    </w:lvl>
    <w:lvl w:ilvl="6" w:tplc="0409000F" w:tentative="1">
      <w:start w:val="1"/>
      <w:numFmt w:val="decimal"/>
      <w:lvlText w:val="%7."/>
      <w:lvlJc w:val="left"/>
      <w:pPr>
        <w:ind w:left="7070" w:hanging="360"/>
      </w:pPr>
    </w:lvl>
    <w:lvl w:ilvl="7" w:tplc="04090019" w:tentative="1">
      <w:start w:val="1"/>
      <w:numFmt w:val="lowerLetter"/>
      <w:lvlText w:val="%8."/>
      <w:lvlJc w:val="left"/>
      <w:pPr>
        <w:ind w:left="7790" w:hanging="360"/>
      </w:pPr>
    </w:lvl>
    <w:lvl w:ilvl="8" w:tplc="0409001B" w:tentative="1">
      <w:start w:val="1"/>
      <w:numFmt w:val="lowerRoman"/>
      <w:lvlText w:val="%9."/>
      <w:lvlJc w:val="right"/>
      <w:pPr>
        <w:ind w:left="8510" w:hanging="180"/>
      </w:pPr>
    </w:lvl>
  </w:abstractNum>
  <w:abstractNum w:abstractNumId="8" w15:restartNumberingAfterBreak="0">
    <w:nsid w:val="25F72508"/>
    <w:multiLevelType w:val="hybridMultilevel"/>
    <w:tmpl w:val="A75ADB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C99373B"/>
    <w:multiLevelType w:val="hybridMultilevel"/>
    <w:tmpl w:val="090EBB36"/>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0" w15:restartNumberingAfterBreak="0">
    <w:nsid w:val="2E2213B6"/>
    <w:multiLevelType w:val="hybridMultilevel"/>
    <w:tmpl w:val="42F4FF7E"/>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1" w15:restartNumberingAfterBreak="0">
    <w:nsid w:val="31291BB4"/>
    <w:multiLevelType w:val="hybridMultilevel"/>
    <w:tmpl w:val="EDE4F0D4"/>
    <w:lvl w:ilvl="0" w:tplc="0409000F">
      <w:start w:val="1"/>
      <w:numFmt w:val="decimal"/>
      <w:lvlText w:val="%1."/>
      <w:lvlJc w:val="left"/>
      <w:pPr>
        <w:ind w:left="2750" w:hanging="360"/>
      </w:pPr>
    </w:lvl>
    <w:lvl w:ilvl="1" w:tplc="04090019" w:tentative="1">
      <w:start w:val="1"/>
      <w:numFmt w:val="lowerLetter"/>
      <w:lvlText w:val="%2."/>
      <w:lvlJc w:val="left"/>
      <w:pPr>
        <w:ind w:left="3470" w:hanging="360"/>
      </w:pPr>
    </w:lvl>
    <w:lvl w:ilvl="2" w:tplc="0409001B" w:tentative="1">
      <w:start w:val="1"/>
      <w:numFmt w:val="lowerRoman"/>
      <w:lvlText w:val="%3."/>
      <w:lvlJc w:val="right"/>
      <w:pPr>
        <w:ind w:left="4190" w:hanging="180"/>
      </w:pPr>
    </w:lvl>
    <w:lvl w:ilvl="3" w:tplc="0409000F" w:tentative="1">
      <w:start w:val="1"/>
      <w:numFmt w:val="decimal"/>
      <w:lvlText w:val="%4."/>
      <w:lvlJc w:val="left"/>
      <w:pPr>
        <w:ind w:left="4910" w:hanging="360"/>
      </w:pPr>
    </w:lvl>
    <w:lvl w:ilvl="4" w:tplc="04090019" w:tentative="1">
      <w:start w:val="1"/>
      <w:numFmt w:val="lowerLetter"/>
      <w:lvlText w:val="%5."/>
      <w:lvlJc w:val="left"/>
      <w:pPr>
        <w:ind w:left="5630" w:hanging="360"/>
      </w:pPr>
    </w:lvl>
    <w:lvl w:ilvl="5" w:tplc="0409001B" w:tentative="1">
      <w:start w:val="1"/>
      <w:numFmt w:val="lowerRoman"/>
      <w:lvlText w:val="%6."/>
      <w:lvlJc w:val="right"/>
      <w:pPr>
        <w:ind w:left="6350" w:hanging="180"/>
      </w:pPr>
    </w:lvl>
    <w:lvl w:ilvl="6" w:tplc="0409000F" w:tentative="1">
      <w:start w:val="1"/>
      <w:numFmt w:val="decimal"/>
      <w:lvlText w:val="%7."/>
      <w:lvlJc w:val="left"/>
      <w:pPr>
        <w:ind w:left="7070" w:hanging="360"/>
      </w:pPr>
    </w:lvl>
    <w:lvl w:ilvl="7" w:tplc="04090019" w:tentative="1">
      <w:start w:val="1"/>
      <w:numFmt w:val="lowerLetter"/>
      <w:lvlText w:val="%8."/>
      <w:lvlJc w:val="left"/>
      <w:pPr>
        <w:ind w:left="7790" w:hanging="360"/>
      </w:pPr>
    </w:lvl>
    <w:lvl w:ilvl="8" w:tplc="0409001B" w:tentative="1">
      <w:start w:val="1"/>
      <w:numFmt w:val="lowerRoman"/>
      <w:lvlText w:val="%9."/>
      <w:lvlJc w:val="right"/>
      <w:pPr>
        <w:ind w:left="8510" w:hanging="180"/>
      </w:pPr>
    </w:lvl>
  </w:abstractNum>
  <w:abstractNum w:abstractNumId="12"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68C3B86"/>
    <w:multiLevelType w:val="hybridMultilevel"/>
    <w:tmpl w:val="8A901CFA"/>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4" w15:restartNumberingAfterBreak="0">
    <w:nsid w:val="4EB82498"/>
    <w:multiLevelType w:val="hybridMultilevel"/>
    <w:tmpl w:val="162628A6"/>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5" w15:restartNumberingAfterBreak="0">
    <w:nsid w:val="51E1688B"/>
    <w:multiLevelType w:val="hybridMultilevel"/>
    <w:tmpl w:val="CDCC817A"/>
    <w:lvl w:ilvl="0" w:tplc="04090001">
      <w:start w:val="1"/>
      <w:numFmt w:val="bullet"/>
      <w:lvlText w:val=""/>
      <w:lvlJc w:val="left"/>
      <w:pPr>
        <w:ind w:left="2030" w:hanging="360"/>
      </w:pPr>
      <w:rPr>
        <w:rFonts w:ascii="Symbol" w:hAnsi="Symbol" w:hint="default"/>
      </w:rPr>
    </w:lvl>
    <w:lvl w:ilvl="1" w:tplc="04090003">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6" w15:restartNumberingAfterBreak="0">
    <w:nsid w:val="537B57FB"/>
    <w:multiLevelType w:val="hybridMultilevel"/>
    <w:tmpl w:val="175A5A66"/>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7" w15:restartNumberingAfterBreak="0">
    <w:nsid w:val="60BE296C"/>
    <w:multiLevelType w:val="hybridMultilevel"/>
    <w:tmpl w:val="988A73BE"/>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8" w15:restartNumberingAfterBreak="0">
    <w:nsid w:val="7F716093"/>
    <w:multiLevelType w:val="hybridMultilevel"/>
    <w:tmpl w:val="745A137C"/>
    <w:lvl w:ilvl="0" w:tplc="0409000F">
      <w:start w:val="1"/>
      <w:numFmt w:val="decimal"/>
      <w:lvlText w:val="%1."/>
      <w:lvlJc w:val="left"/>
      <w:pPr>
        <w:ind w:left="2750" w:hanging="360"/>
      </w:pPr>
    </w:lvl>
    <w:lvl w:ilvl="1" w:tplc="04090019" w:tentative="1">
      <w:start w:val="1"/>
      <w:numFmt w:val="lowerLetter"/>
      <w:lvlText w:val="%2."/>
      <w:lvlJc w:val="left"/>
      <w:pPr>
        <w:ind w:left="3470" w:hanging="360"/>
      </w:pPr>
    </w:lvl>
    <w:lvl w:ilvl="2" w:tplc="0409001B" w:tentative="1">
      <w:start w:val="1"/>
      <w:numFmt w:val="lowerRoman"/>
      <w:lvlText w:val="%3."/>
      <w:lvlJc w:val="right"/>
      <w:pPr>
        <w:ind w:left="4190" w:hanging="180"/>
      </w:pPr>
    </w:lvl>
    <w:lvl w:ilvl="3" w:tplc="0409000F" w:tentative="1">
      <w:start w:val="1"/>
      <w:numFmt w:val="decimal"/>
      <w:lvlText w:val="%4."/>
      <w:lvlJc w:val="left"/>
      <w:pPr>
        <w:ind w:left="4910" w:hanging="360"/>
      </w:pPr>
    </w:lvl>
    <w:lvl w:ilvl="4" w:tplc="04090019" w:tentative="1">
      <w:start w:val="1"/>
      <w:numFmt w:val="lowerLetter"/>
      <w:lvlText w:val="%5."/>
      <w:lvlJc w:val="left"/>
      <w:pPr>
        <w:ind w:left="5630" w:hanging="360"/>
      </w:pPr>
    </w:lvl>
    <w:lvl w:ilvl="5" w:tplc="0409001B" w:tentative="1">
      <w:start w:val="1"/>
      <w:numFmt w:val="lowerRoman"/>
      <w:lvlText w:val="%6."/>
      <w:lvlJc w:val="right"/>
      <w:pPr>
        <w:ind w:left="6350" w:hanging="180"/>
      </w:pPr>
    </w:lvl>
    <w:lvl w:ilvl="6" w:tplc="0409000F" w:tentative="1">
      <w:start w:val="1"/>
      <w:numFmt w:val="decimal"/>
      <w:lvlText w:val="%7."/>
      <w:lvlJc w:val="left"/>
      <w:pPr>
        <w:ind w:left="7070" w:hanging="360"/>
      </w:pPr>
    </w:lvl>
    <w:lvl w:ilvl="7" w:tplc="04090019" w:tentative="1">
      <w:start w:val="1"/>
      <w:numFmt w:val="lowerLetter"/>
      <w:lvlText w:val="%8."/>
      <w:lvlJc w:val="left"/>
      <w:pPr>
        <w:ind w:left="7790" w:hanging="360"/>
      </w:pPr>
    </w:lvl>
    <w:lvl w:ilvl="8" w:tplc="0409001B" w:tentative="1">
      <w:start w:val="1"/>
      <w:numFmt w:val="lowerRoman"/>
      <w:lvlText w:val="%9."/>
      <w:lvlJc w:val="right"/>
      <w:pPr>
        <w:ind w:left="8510" w:hanging="180"/>
      </w:pPr>
    </w:lvl>
  </w:abstractNum>
  <w:num w:numId="1">
    <w:abstractNumId w:val="0"/>
  </w:num>
  <w:num w:numId="2">
    <w:abstractNumId w:val="12"/>
  </w:num>
  <w:num w:numId="3">
    <w:abstractNumId w:val="1"/>
  </w:num>
  <w:num w:numId="4">
    <w:abstractNumId w:val="11"/>
  </w:num>
  <w:num w:numId="5">
    <w:abstractNumId w:val="10"/>
  </w:num>
  <w:num w:numId="6">
    <w:abstractNumId w:val="6"/>
  </w:num>
  <w:num w:numId="7">
    <w:abstractNumId w:val="7"/>
  </w:num>
  <w:num w:numId="8">
    <w:abstractNumId w:val="5"/>
  </w:num>
  <w:num w:numId="9">
    <w:abstractNumId w:val="18"/>
  </w:num>
  <w:num w:numId="10">
    <w:abstractNumId w:val="4"/>
  </w:num>
  <w:num w:numId="11">
    <w:abstractNumId w:val="3"/>
  </w:num>
  <w:num w:numId="12">
    <w:abstractNumId w:val="2"/>
  </w:num>
  <w:num w:numId="13">
    <w:abstractNumId w:val="16"/>
  </w:num>
  <w:num w:numId="14">
    <w:abstractNumId w:val="14"/>
  </w:num>
  <w:num w:numId="15">
    <w:abstractNumId w:val="13"/>
  </w:num>
  <w:num w:numId="16">
    <w:abstractNumId w:val="8"/>
  </w:num>
  <w:num w:numId="17">
    <w:abstractNumId w:val="15"/>
  </w:num>
  <w:num w:numId="18">
    <w:abstractNumId w:val="9"/>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8C"/>
    <w:rsid w:val="00057671"/>
    <w:rsid w:val="000D445D"/>
    <w:rsid w:val="000F4987"/>
    <w:rsid w:val="000F65EC"/>
    <w:rsid w:val="0011573E"/>
    <w:rsid w:val="001269DE"/>
    <w:rsid w:val="00140DAE"/>
    <w:rsid w:val="0015180F"/>
    <w:rsid w:val="001746FC"/>
    <w:rsid w:val="00193653"/>
    <w:rsid w:val="001E7D29"/>
    <w:rsid w:val="002404F5"/>
    <w:rsid w:val="00275260"/>
    <w:rsid w:val="00276FA1"/>
    <w:rsid w:val="002822D8"/>
    <w:rsid w:val="00285B87"/>
    <w:rsid w:val="00291B4A"/>
    <w:rsid w:val="002C3D7E"/>
    <w:rsid w:val="0032131A"/>
    <w:rsid w:val="003310BF"/>
    <w:rsid w:val="00331E1B"/>
    <w:rsid w:val="00333DF8"/>
    <w:rsid w:val="00357641"/>
    <w:rsid w:val="00360B6E"/>
    <w:rsid w:val="00361DEE"/>
    <w:rsid w:val="00394EF4"/>
    <w:rsid w:val="00410612"/>
    <w:rsid w:val="00411F8B"/>
    <w:rsid w:val="00450670"/>
    <w:rsid w:val="004724BD"/>
    <w:rsid w:val="00477352"/>
    <w:rsid w:val="00491C23"/>
    <w:rsid w:val="004B5C09"/>
    <w:rsid w:val="004D6F8C"/>
    <w:rsid w:val="004E227E"/>
    <w:rsid w:val="00500DD1"/>
    <w:rsid w:val="00521AE3"/>
    <w:rsid w:val="00535B54"/>
    <w:rsid w:val="00554276"/>
    <w:rsid w:val="005E0ED9"/>
    <w:rsid w:val="00616B41"/>
    <w:rsid w:val="00620AE8"/>
    <w:rsid w:val="0064628C"/>
    <w:rsid w:val="0065214E"/>
    <w:rsid w:val="00655EE2"/>
    <w:rsid w:val="00680296"/>
    <w:rsid w:val="006853BC"/>
    <w:rsid w:val="00687389"/>
    <w:rsid w:val="006928C1"/>
    <w:rsid w:val="006D3E7C"/>
    <w:rsid w:val="006F03D4"/>
    <w:rsid w:val="00700B1F"/>
    <w:rsid w:val="007257E9"/>
    <w:rsid w:val="00744B1E"/>
    <w:rsid w:val="00756D9C"/>
    <w:rsid w:val="007619BD"/>
    <w:rsid w:val="00771C24"/>
    <w:rsid w:val="00781863"/>
    <w:rsid w:val="007D5836"/>
    <w:rsid w:val="007F34A4"/>
    <w:rsid w:val="00815563"/>
    <w:rsid w:val="008240DA"/>
    <w:rsid w:val="008429E5"/>
    <w:rsid w:val="00867EA4"/>
    <w:rsid w:val="00897D88"/>
    <w:rsid w:val="008A0319"/>
    <w:rsid w:val="008D43E9"/>
    <w:rsid w:val="008E3C0E"/>
    <w:rsid w:val="008E476B"/>
    <w:rsid w:val="00927C63"/>
    <w:rsid w:val="00932F50"/>
    <w:rsid w:val="0094637B"/>
    <w:rsid w:val="00955A78"/>
    <w:rsid w:val="009921B8"/>
    <w:rsid w:val="009D4984"/>
    <w:rsid w:val="009D6901"/>
    <w:rsid w:val="009F4E19"/>
    <w:rsid w:val="00A07662"/>
    <w:rsid w:val="00A14A1D"/>
    <w:rsid w:val="00A21B71"/>
    <w:rsid w:val="00A37F9E"/>
    <w:rsid w:val="00A40085"/>
    <w:rsid w:val="00A47DF6"/>
    <w:rsid w:val="00A9231C"/>
    <w:rsid w:val="00AA2532"/>
    <w:rsid w:val="00AE1F88"/>
    <w:rsid w:val="00AE361F"/>
    <w:rsid w:val="00AE5370"/>
    <w:rsid w:val="00B247A9"/>
    <w:rsid w:val="00B435B5"/>
    <w:rsid w:val="00B565D8"/>
    <w:rsid w:val="00B5779A"/>
    <w:rsid w:val="00B64D24"/>
    <w:rsid w:val="00B7147D"/>
    <w:rsid w:val="00B75CFC"/>
    <w:rsid w:val="00B853F9"/>
    <w:rsid w:val="00BB018B"/>
    <w:rsid w:val="00BD1747"/>
    <w:rsid w:val="00C14973"/>
    <w:rsid w:val="00C1643D"/>
    <w:rsid w:val="00C261A9"/>
    <w:rsid w:val="00C42793"/>
    <w:rsid w:val="00C601ED"/>
    <w:rsid w:val="00CE5A5C"/>
    <w:rsid w:val="00D31AB7"/>
    <w:rsid w:val="00D32CD2"/>
    <w:rsid w:val="00D50D23"/>
    <w:rsid w:val="00D512BB"/>
    <w:rsid w:val="00DA3B1A"/>
    <w:rsid w:val="00DC6078"/>
    <w:rsid w:val="00DC79AD"/>
    <w:rsid w:val="00DD2075"/>
    <w:rsid w:val="00DF2868"/>
    <w:rsid w:val="00E557A0"/>
    <w:rsid w:val="00E73188"/>
    <w:rsid w:val="00EF6435"/>
    <w:rsid w:val="00F10F6B"/>
    <w:rsid w:val="00F23697"/>
    <w:rsid w:val="00F36BB7"/>
    <w:rsid w:val="00FB380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47672AE5"/>
  <w15:docId w15:val="{C5DB4F45-DD1C-4591-B747-D0AF8B45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semiHidden/>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ind w:left="1310" w:hanging="5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3F23D123B4AD68CC9C987F578A972"/>
        <w:category>
          <w:name w:val="General"/>
          <w:gallery w:val="placeholder"/>
        </w:category>
        <w:types>
          <w:type w:val="bbPlcHdr"/>
        </w:types>
        <w:behaviors>
          <w:behavior w:val="content"/>
        </w:behaviors>
        <w:guid w:val="{4A399C52-3368-4CA0-B49D-B27E5450B991}"/>
      </w:docPartPr>
      <w:docPartBody>
        <w:p w:rsidR="00000000" w:rsidRDefault="008671A5">
          <w:pPr>
            <w:pStyle w:val="AB03F23D123B4AD68CC9C987F578A972"/>
          </w:pPr>
          <w:r w:rsidRPr="004B5C09">
            <w:t>Meeting Minutes</w:t>
          </w:r>
        </w:p>
      </w:docPartBody>
    </w:docPart>
    <w:docPart>
      <w:docPartPr>
        <w:name w:val="5684E51888BA406FAF4A74A5D0012732"/>
        <w:category>
          <w:name w:val="General"/>
          <w:gallery w:val="placeholder"/>
        </w:category>
        <w:types>
          <w:type w:val="bbPlcHdr"/>
        </w:types>
        <w:behaviors>
          <w:behavior w:val="content"/>
        </w:behaviors>
        <w:guid w:val="{405559A4-D8FE-4C22-A165-CC474145E77F}"/>
      </w:docPartPr>
      <w:docPartBody>
        <w:p w:rsidR="00000000" w:rsidRDefault="008671A5">
          <w:pPr>
            <w:pStyle w:val="5684E51888BA406FAF4A74A5D0012732"/>
          </w:pPr>
          <w:r w:rsidRPr="00B853F9">
            <w:rPr>
              <w:rFonts w:eastAsiaTheme="majorEastAsia"/>
            </w:rPr>
            <w:t>Call to order</w:t>
          </w:r>
        </w:p>
      </w:docPartBody>
    </w:docPart>
    <w:docPart>
      <w:docPartPr>
        <w:name w:val="522F6F0E0A11434CAB4A95314ABC1132"/>
        <w:category>
          <w:name w:val="General"/>
          <w:gallery w:val="placeholder"/>
        </w:category>
        <w:types>
          <w:type w:val="bbPlcHdr"/>
        </w:types>
        <w:behaviors>
          <w:behavior w:val="content"/>
        </w:behaviors>
        <w:guid w:val="{F7A4E07A-5517-4238-B413-1F718CF6E8BD}"/>
      </w:docPartPr>
      <w:docPartBody>
        <w:p w:rsidR="00000000" w:rsidRDefault="008671A5">
          <w:pPr>
            <w:pStyle w:val="522F6F0E0A11434CAB4A95314ABC1132"/>
          </w:pPr>
          <w:r w:rsidRPr="002C3D7E">
            <w:rPr>
              <w:rStyle w:val="PlaceholderText"/>
            </w:rPr>
            <w:t>Facilitator Name</w:t>
          </w:r>
        </w:p>
      </w:docPartBody>
    </w:docPart>
    <w:docPart>
      <w:docPartPr>
        <w:name w:val="35CDA3C6AFD24585A8DCFAD9819EB3B1"/>
        <w:category>
          <w:name w:val="General"/>
          <w:gallery w:val="placeholder"/>
        </w:category>
        <w:types>
          <w:type w:val="bbPlcHdr"/>
        </w:types>
        <w:behaviors>
          <w:behavior w:val="content"/>
        </w:behaviors>
        <w:guid w:val="{CAEBB3BC-6B9D-421F-AC85-D50A5AA59B23}"/>
      </w:docPartPr>
      <w:docPartBody>
        <w:p w:rsidR="00000000" w:rsidRDefault="008671A5">
          <w:pPr>
            <w:pStyle w:val="35CDA3C6AFD24585A8DCFAD9819EB3B1"/>
          </w:pPr>
          <w:r w:rsidRPr="00AE361F">
            <w:t>called to order the regular meeting of the</w:t>
          </w:r>
        </w:p>
      </w:docPartBody>
    </w:docPart>
    <w:docPart>
      <w:docPartPr>
        <w:name w:val="A0D72AF50461471B8FE23C3E986D1690"/>
        <w:category>
          <w:name w:val="General"/>
          <w:gallery w:val="placeholder"/>
        </w:category>
        <w:types>
          <w:type w:val="bbPlcHdr"/>
        </w:types>
        <w:behaviors>
          <w:behavior w:val="content"/>
        </w:behaviors>
        <w:guid w:val="{3CF35B7E-C17A-46BD-808C-928FDA8E7864}"/>
      </w:docPartPr>
      <w:docPartBody>
        <w:p w:rsidR="00000000" w:rsidRDefault="008671A5">
          <w:pPr>
            <w:pStyle w:val="A0D72AF50461471B8FE23C3E986D1690"/>
          </w:pPr>
          <w:r>
            <w:t>at</w:t>
          </w:r>
        </w:p>
      </w:docPartBody>
    </w:docPart>
    <w:docPart>
      <w:docPartPr>
        <w:name w:val="41E284728BAD4914AFB12B4D0DD4BAB1"/>
        <w:category>
          <w:name w:val="General"/>
          <w:gallery w:val="placeholder"/>
        </w:category>
        <w:types>
          <w:type w:val="bbPlcHdr"/>
        </w:types>
        <w:behaviors>
          <w:behavior w:val="content"/>
        </w:behaviors>
        <w:guid w:val="{9F34ADB3-60D2-4C2F-A9B4-316120A52A38}"/>
      </w:docPartPr>
      <w:docPartBody>
        <w:p w:rsidR="00000000" w:rsidRDefault="008671A5">
          <w:pPr>
            <w:pStyle w:val="41E284728BAD4914AFB12B4D0DD4BAB1"/>
          </w:pPr>
          <w:r w:rsidRPr="00AE361F">
            <w:t>on</w:t>
          </w:r>
        </w:p>
      </w:docPartBody>
    </w:docPart>
    <w:docPart>
      <w:docPartPr>
        <w:name w:val="E2FF5AD257334FE2AA84BE96A2A5F561"/>
        <w:category>
          <w:name w:val="General"/>
          <w:gallery w:val="placeholder"/>
        </w:category>
        <w:types>
          <w:type w:val="bbPlcHdr"/>
        </w:types>
        <w:behaviors>
          <w:behavior w:val="content"/>
        </w:behaviors>
        <w:guid w:val="{14D304F9-1755-4B22-B8D3-1DEADC603C1A}"/>
      </w:docPartPr>
      <w:docPartBody>
        <w:p w:rsidR="00000000" w:rsidRDefault="008671A5">
          <w:pPr>
            <w:pStyle w:val="E2FF5AD257334FE2AA84BE96A2A5F561"/>
          </w:pPr>
          <w:r>
            <w:t>at</w:t>
          </w:r>
        </w:p>
      </w:docPartBody>
    </w:docPart>
    <w:docPart>
      <w:docPartPr>
        <w:name w:val="19E0CF4924074F8386818D5CF96C1589"/>
        <w:category>
          <w:name w:val="General"/>
          <w:gallery w:val="placeholder"/>
        </w:category>
        <w:types>
          <w:type w:val="bbPlcHdr"/>
        </w:types>
        <w:behaviors>
          <w:behavior w:val="content"/>
        </w:behaviors>
        <w:guid w:val="{F2DCBF93-449F-4C1D-91BE-5D9EF5C83E04}"/>
      </w:docPartPr>
      <w:docPartBody>
        <w:p w:rsidR="00000000" w:rsidRDefault="008671A5">
          <w:pPr>
            <w:pStyle w:val="19E0CF4924074F8386818D5CF96C1589"/>
          </w:pPr>
          <w:r w:rsidRPr="00B853F9">
            <w:rPr>
              <w:rFonts w:eastAsiaTheme="majorEastAsia"/>
            </w:rPr>
            <w:t>Roll call</w:t>
          </w:r>
        </w:p>
      </w:docPartBody>
    </w:docPart>
    <w:docPart>
      <w:docPartPr>
        <w:name w:val="30999B3EF9C543FDBFD351B3B124357C"/>
        <w:category>
          <w:name w:val="General"/>
          <w:gallery w:val="placeholder"/>
        </w:category>
        <w:types>
          <w:type w:val="bbPlcHdr"/>
        </w:types>
        <w:behaviors>
          <w:behavior w:val="content"/>
        </w:behaviors>
        <w:guid w:val="{63B1F56B-4EFD-4978-B20E-076472718A8E}"/>
      </w:docPartPr>
      <w:docPartBody>
        <w:p w:rsidR="00000000" w:rsidRDefault="008671A5">
          <w:pPr>
            <w:pStyle w:val="30999B3EF9C543FDBFD351B3B124357C"/>
          </w:pPr>
          <w:r w:rsidRPr="00B853F9">
            <w:rPr>
              <w:rFonts w:eastAsiaTheme="majorEastAsia"/>
            </w:rPr>
            <w:t>Approval of minutes from last meeting</w:t>
          </w:r>
        </w:p>
      </w:docPartBody>
    </w:docPart>
    <w:docPart>
      <w:docPartPr>
        <w:name w:val="534FB906DD984BE88C88001052FCDF26"/>
        <w:category>
          <w:name w:val="General"/>
          <w:gallery w:val="placeholder"/>
        </w:category>
        <w:types>
          <w:type w:val="bbPlcHdr"/>
        </w:types>
        <w:behaviors>
          <w:behavior w:val="content"/>
        </w:behaviors>
        <w:guid w:val="{DC37400E-8B22-4363-9605-B50CDA33BBF5}"/>
      </w:docPartPr>
      <w:docPartBody>
        <w:p w:rsidR="00000000" w:rsidRDefault="008671A5">
          <w:pPr>
            <w:pStyle w:val="534FB906DD984BE88C88001052FCDF26"/>
          </w:pPr>
          <w:r w:rsidRPr="00781863">
            <w:rPr>
              <w:rFonts w:eastAsiaTheme="majorEastAsia"/>
            </w:rPr>
            <w:t>Open issues</w:t>
          </w:r>
        </w:p>
      </w:docPartBody>
    </w:docPart>
    <w:docPart>
      <w:docPartPr>
        <w:name w:val="7A73D0E8F9CC46F7BFA62962CA023BA2"/>
        <w:category>
          <w:name w:val="General"/>
          <w:gallery w:val="placeholder"/>
        </w:category>
        <w:types>
          <w:type w:val="bbPlcHdr"/>
        </w:types>
        <w:behaviors>
          <w:behavior w:val="content"/>
        </w:behaviors>
        <w:guid w:val="{CA56FAC6-14EA-488F-A69A-0AD429DFD1AC}"/>
      </w:docPartPr>
      <w:docPartBody>
        <w:p w:rsidR="00000000" w:rsidRDefault="008671A5">
          <w:pPr>
            <w:pStyle w:val="7A73D0E8F9CC46F7BFA62962CA023BA2"/>
          </w:pPr>
          <w:r w:rsidRPr="002C3D7E">
            <w:t xml:space="preserve">Open </w:t>
          </w:r>
          <w:r>
            <w:t>issue/</w:t>
          </w:r>
          <w:r w:rsidRPr="002C3D7E">
            <w:t>summary of discussion</w:t>
          </w:r>
        </w:p>
      </w:docPartBody>
    </w:docPart>
    <w:docPart>
      <w:docPartPr>
        <w:name w:val="5D67DB6F42324E3C8959A48B1AA17DCD"/>
        <w:category>
          <w:name w:val="General"/>
          <w:gallery w:val="placeholder"/>
        </w:category>
        <w:types>
          <w:type w:val="bbPlcHdr"/>
        </w:types>
        <w:behaviors>
          <w:behavior w:val="content"/>
        </w:behaviors>
        <w:guid w:val="{825FF616-CD6D-4D60-B4E8-28BA549429F9}"/>
      </w:docPartPr>
      <w:docPartBody>
        <w:p w:rsidR="00000000" w:rsidRDefault="008671A5">
          <w:pPr>
            <w:pStyle w:val="5D67DB6F42324E3C8959A48B1AA17DCD"/>
          </w:pPr>
          <w:r w:rsidRPr="002C3D7E">
            <w:t xml:space="preserve">Open </w:t>
          </w:r>
          <w:r>
            <w:t>issue/</w:t>
          </w:r>
          <w:r w:rsidRPr="002C3D7E">
            <w:t>summary of discussion</w:t>
          </w:r>
        </w:p>
      </w:docPartBody>
    </w:docPart>
    <w:docPart>
      <w:docPartPr>
        <w:name w:val="91A0CA2C5BEE45368203140BA8CCE6A1"/>
        <w:category>
          <w:name w:val="General"/>
          <w:gallery w:val="placeholder"/>
        </w:category>
        <w:types>
          <w:type w:val="bbPlcHdr"/>
        </w:types>
        <w:behaviors>
          <w:behavior w:val="content"/>
        </w:behaviors>
        <w:guid w:val="{F1B4E44A-2407-4188-9053-00C559DD88A4}"/>
      </w:docPartPr>
      <w:docPartBody>
        <w:p w:rsidR="00000000" w:rsidRDefault="008671A5">
          <w:pPr>
            <w:pStyle w:val="91A0CA2C5BEE45368203140BA8CCE6A1"/>
          </w:pPr>
          <w:r w:rsidRPr="002C3D7E">
            <w:t xml:space="preserve">Open </w:t>
          </w:r>
          <w:r>
            <w:t>issue/</w:t>
          </w:r>
          <w:r w:rsidRPr="002C3D7E">
            <w:t>summary of discussion</w:t>
          </w:r>
        </w:p>
      </w:docPartBody>
    </w:docPart>
    <w:docPart>
      <w:docPartPr>
        <w:name w:val="B1B611542A2D4108B5D728327A8837A6"/>
        <w:category>
          <w:name w:val="General"/>
          <w:gallery w:val="placeholder"/>
        </w:category>
        <w:types>
          <w:type w:val="bbPlcHdr"/>
        </w:types>
        <w:behaviors>
          <w:behavior w:val="content"/>
        </w:behaviors>
        <w:guid w:val="{2699A382-9850-483E-A660-5682F2B6ACE7}"/>
      </w:docPartPr>
      <w:docPartBody>
        <w:p w:rsidR="00000000" w:rsidRDefault="008671A5">
          <w:pPr>
            <w:pStyle w:val="B1B611542A2D4108B5D728327A8837A6"/>
          </w:pPr>
          <w:r w:rsidRPr="004724BD">
            <w:rPr>
              <w:rFonts w:eastAsiaTheme="majorEastAsia"/>
            </w:rPr>
            <w:t>New</w:t>
          </w:r>
          <w:r w:rsidRPr="004724BD">
            <w:rPr>
              <w:rFonts w:eastAsiaTheme="majorEastAsia"/>
            </w:rPr>
            <w:t xml:space="preserve"> business</w:t>
          </w:r>
        </w:p>
      </w:docPartBody>
    </w:docPart>
    <w:docPart>
      <w:docPartPr>
        <w:name w:val="310F5E9DCEC043869B5C98E3A4CFCF85"/>
        <w:category>
          <w:name w:val="General"/>
          <w:gallery w:val="placeholder"/>
        </w:category>
        <w:types>
          <w:type w:val="bbPlcHdr"/>
        </w:types>
        <w:behaviors>
          <w:behavior w:val="content"/>
        </w:behaviors>
        <w:guid w:val="{5F090D0C-D68C-48BD-8596-90510E2B89D0}"/>
      </w:docPartPr>
      <w:docPartBody>
        <w:p w:rsidR="00000000" w:rsidRDefault="008671A5">
          <w:pPr>
            <w:pStyle w:val="310F5E9DCEC043869B5C98E3A4CFCF85"/>
          </w:pPr>
          <w:r w:rsidRPr="00B853F9">
            <w:t>Adjournment</w:t>
          </w:r>
        </w:p>
      </w:docPartBody>
    </w:docPart>
    <w:docPart>
      <w:docPartPr>
        <w:name w:val="328A135758E84251867672E5A6676393"/>
        <w:category>
          <w:name w:val="General"/>
          <w:gallery w:val="placeholder"/>
        </w:category>
        <w:types>
          <w:type w:val="bbPlcHdr"/>
        </w:types>
        <w:behaviors>
          <w:behavior w:val="content"/>
        </w:behaviors>
        <w:guid w:val="{30E32BA3-2818-4514-81AE-E7107E8207E4}"/>
      </w:docPartPr>
      <w:docPartBody>
        <w:p w:rsidR="00000000" w:rsidRDefault="008671A5">
          <w:pPr>
            <w:pStyle w:val="328A135758E84251867672E5A6676393"/>
          </w:pPr>
          <w:r w:rsidRPr="000F4987">
            <w:t>Facilitator Name</w:t>
          </w:r>
        </w:p>
      </w:docPartBody>
    </w:docPart>
    <w:docPart>
      <w:docPartPr>
        <w:name w:val="336A72DA2D964243AECAAD97993311F0"/>
        <w:category>
          <w:name w:val="General"/>
          <w:gallery w:val="placeholder"/>
        </w:category>
        <w:types>
          <w:type w:val="bbPlcHdr"/>
        </w:types>
        <w:behaviors>
          <w:behavior w:val="content"/>
        </w:behaviors>
        <w:guid w:val="{778BA3D5-0C57-4A83-BBA5-96A842E3DDC9}"/>
      </w:docPartPr>
      <w:docPartBody>
        <w:p w:rsidR="00000000" w:rsidRDefault="008671A5">
          <w:pPr>
            <w:pStyle w:val="336A72DA2D964243AECAAD97993311F0"/>
          </w:pPr>
          <w:r w:rsidRPr="00361DEE">
            <w:t>adjourned the meeting at</w:t>
          </w:r>
        </w:p>
      </w:docPartBody>
    </w:docPart>
    <w:docPart>
      <w:docPartPr>
        <w:name w:val="86DFCD9E860B40D6AF28C6A0DE278ECD"/>
        <w:category>
          <w:name w:val="General"/>
          <w:gallery w:val="placeholder"/>
        </w:category>
        <w:types>
          <w:type w:val="bbPlcHdr"/>
        </w:types>
        <w:behaviors>
          <w:behavior w:val="content"/>
        </w:behaviors>
        <w:guid w:val="{A1D5CBE4-B3F3-4DEA-9A0E-3A0E19A940D8}"/>
      </w:docPartPr>
      <w:docPartBody>
        <w:p w:rsidR="00000000" w:rsidRDefault="008671A5">
          <w:pPr>
            <w:pStyle w:val="86DFCD9E860B40D6AF28C6A0DE278ECD"/>
          </w:pPr>
          <w:r w:rsidRPr="00285B87">
            <w:t>Minutes submitted by</w:t>
          </w:r>
        </w:p>
      </w:docPartBody>
    </w:docPart>
    <w:docPart>
      <w:docPartPr>
        <w:name w:val="0DE11D33388E4AEBBB40E08656F584B9"/>
        <w:category>
          <w:name w:val="General"/>
          <w:gallery w:val="placeholder"/>
        </w:category>
        <w:types>
          <w:type w:val="bbPlcHdr"/>
        </w:types>
        <w:behaviors>
          <w:behavior w:val="content"/>
        </w:behaviors>
        <w:guid w:val="{69454302-E95F-421E-9AB9-5C571B899BF9}"/>
      </w:docPartPr>
      <w:docPartBody>
        <w:p w:rsidR="00000000" w:rsidRDefault="008671A5">
          <w:pPr>
            <w:pStyle w:val="0DE11D33388E4AEBBB40E08656F584B9"/>
          </w:pPr>
          <w:r w:rsidRPr="00C601ED">
            <w:rPr>
              <w:rStyle w:val="Emphasis"/>
            </w:rPr>
            <w:t>Name</w:t>
          </w:r>
        </w:p>
      </w:docPartBody>
    </w:docPart>
    <w:docPart>
      <w:docPartPr>
        <w:name w:val="E99A4E9F6FDA454F99710BA47580351E"/>
        <w:category>
          <w:name w:val="General"/>
          <w:gallery w:val="placeholder"/>
        </w:category>
        <w:types>
          <w:type w:val="bbPlcHdr"/>
        </w:types>
        <w:behaviors>
          <w:behavior w:val="content"/>
        </w:behaviors>
        <w:guid w:val="{6B4B63C4-6AEC-4066-B616-6FF13811AD6D}"/>
      </w:docPartPr>
      <w:docPartBody>
        <w:p w:rsidR="00000000" w:rsidRDefault="008671A5">
          <w:pPr>
            <w:pStyle w:val="E99A4E9F6FDA454F99710BA47580351E"/>
          </w:pPr>
          <w:r>
            <w:t>Minutes approved by</w:t>
          </w:r>
        </w:p>
      </w:docPartBody>
    </w:docPart>
    <w:docPart>
      <w:docPartPr>
        <w:name w:val="8641CCD1801A4B99885AD976EEED5575"/>
        <w:category>
          <w:name w:val="General"/>
          <w:gallery w:val="placeholder"/>
        </w:category>
        <w:types>
          <w:type w:val="bbPlcHdr"/>
        </w:types>
        <w:behaviors>
          <w:behavior w:val="content"/>
        </w:behaviors>
        <w:guid w:val="{B723B345-EBB9-4AED-9257-E4698EF4B16E}"/>
      </w:docPartPr>
      <w:docPartBody>
        <w:p w:rsidR="00000000" w:rsidRDefault="008671A5">
          <w:pPr>
            <w:pStyle w:val="8641CCD1801A4B99885AD976EEED5575"/>
          </w:pPr>
          <w:r w:rsidRPr="00C601ED">
            <w:rPr>
              <w:rStyle w:val="Emphasis"/>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A5"/>
    <w:rsid w:val="0086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57D081E3254D28A7E146F09D5C24D0">
    <w:name w:val="5857D081E3254D28A7E146F09D5C24D0"/>
  </w:style>
  <w:style w:type="paragraph" w:customStyle="1" w:styleId="AB03F23D123B4AD68CC9C987F578A972">
    <w:name w:val="AB03F23D123B4AD68CC9C987F578A972"/>
  </w:style>
  <w:style w:type="paragraph" w:customStyle="1" w:styleId="532CE7E51FEE4275AC0913EBA09DC1D1">
    <w:name w:val="532CE7E51FEE4275AC0913EBA09DC1D1"/>
  </w:style>
  <w:style w:type="paragraph" w:customStyle="1" w:styleId="5684E51888BA406FAF4A74A5D0012732">
    <w:name w:val="5684E51888BA406FAF4A74A5D0012732"/>
  </w:style>
  <w:style w:type="character" w:styleId="PlaceholderText">
    <w:name w:val="Placeholder Text"/>
    <w:basedOn w:val="DefaultParagraphFont"/>
    <w:uiPriority w:val="99"/>
    <w:semiHidden/>
    <w:rPr>
      <w:color w:val="595959" w:themeColor="text1" w:themeTint="A6"/>
    </w:rPr>
  </w:style>
  <w:style w:type="paragraph" w:customStyle="1" w:styleId="522F6F0E0A11434CAB4A95314ABC1132">
    <w:name w:val="522F6F0E0A11434CAB4A95314ABC1132"/>
  </w:style>
  <w:style w:type="paragraph" w:customStyle="1" w:styleId="35CDA3C6AFD24585A8DCFAD9819EB3B1">
    <w:name w:val="35CDA3C6AFD24585A8DCFAD9819EB3B1"/>
  </w:style>
  <w:style w:type="character" w:styleId="Emphasis">
    <w:name w:val="Emphasis"/>
    <w:basedOn w:val="DefaultParagraphFont"/>
    <w:uiPriority w:val="15"/>
    <w:qFormat/>
    <w:rPr>
      <w:b w:val="0"/>
      <w:i w:val="0"/>
      <w:iCs/>
      <w:color w:val="595959" w:themeColor="text1" w:themeTint="A6"/>
    </w:rPr>
  </w:style>
  <w:style w:type="paragraph" w:customStyle="1" w:styleId="0835D865439C4037BD157E0E72CC7226">
    <w:name w:val="0835D865439C4037BD157E0E72CC7226"/>
  </w:style>
  <w:style w:type="paragraph" w:customStyle="1" w:styleId="A0D72AF50461471B8FE23C3E986D1690">
    <w:name w:val="A0D72AF50461471B8FE23C3E986D1690"/>
  </w:style>
  <w:style w:type="paragraph" w:customStyle="1" w:styleId="BCB7D10761FA4D6AACCC15FBFB3FEF63">
    <w:name w:val="BCB7D10761FA4D6AACCC15FBFB3FEF63"/>
  </w:style>
  <w:style w:type="paragraph" w:customStyle="1" w:styleId="41E284728BAD4914AFB12B4D0DD4BAB1">
    <w:name w:val="41E284728BAD4914AFB12B4D0DD4BAB1"/>
  </w:style>
  <w:style w:type="paragraph" w:customStyle="1" w:styleId="C70AD0BA3DFA436896A964F598F3ABFD">
    <w:name w:val="C70AD0BA3DFA436896A964F598F3ABFD"/>
  </w:style>
  <w:style w:type="paragraph" w:customStyle="1" w:styleId="E2FF5AD257334FE2AA84BE96A2A5F561">
    <w:name w:val="E2FF5AD257334FE2AA84BE96A2A5F561"/>
  </w:style>
  <w:style w:type="paragraph" w:customStyle="1" w:styleId="CE2EFEFAFA544B3F8DAFE821A1A574E4">
    <w:name w:val="CE2EFEFAFA544B3F8DAFE821A1A574E4"/>
  </w:style>
  <w:style w:type="paragraph" w:customStyle="1" w:styleId="19E0CF4924074F8386818D5CF96C1589">
    <w:name w:val="19E0CF4924074F8386818D5CF96C1589"/>
  </w:style>
  <w:style w:type="paragraph" w:customStyle="1" w:styleId="4BE8F2A4BA92494F89B80A0D96A6EFB5">
    <w:name w:val="4BE8F2A4BA92494F89B80A0D96A6EFB5"/>
  </w:style>
  <w:style w:type="paragraph" w:customStyle="1" w:styleId="8D59CC8CD26B448D874C16927C63019D">
    <w:name w:val="8D59CC8CD26B448D874C16927C63019D"/>
  </w:style>
  <w:style w:type="paragraph" w:customStyle="1" w:styleId="B83B81D73C0F4AEF89335714D5A2F0BE">
    <w:name w:val="B83B81D73C0F4AEF89335714D5A2F0BE"/>
  </w:style>
  <w:style w:type="paragraph" w:customStyle="1" w:styleId="30999B3EF9C543FDBFD351B3B124357C">
    <w:name w:val="30999B3EF9C543FDBFD351B3B124357C"/>
  </w:style>
  <w:style w:type="paragraph" w:customStyle="1" w:styleId="00E8BAC58D164EDAAC0519F0E1D9CAC0">
    <w:name w:val="00E8BAC58D164EDAAC0519F0E1D9CAC0"/>
  </w:style>
  <w:style w:type="paragraph" w:customStyle="1" w:styleId="B978C8A695C945AAB3A9C4E50E39F389">
    <w:name w:val="B978C8A695C945AAB3A9C4E50E39F389"/>
  </w:style>
  <w:style w:type="paragraph" w:customStyle="1" w:styleId="534FB906DD984BE88C88001052FCDF26">
    <w:name w:val="534FB906DD984BE88C88001052FCDF26"/>
  </w:style>
  <w:style w:type="paragraph" w:customStyle="1" w:styleId="7A73D0E8F9CC46F7BFA62962CA023BA2">
    <w:name w:val="7A73D0E8F9CC46F7BFA62962CA023BA2"/>
  </w:style>
  <w:style w:type="paragraph" w:customStyle="1" w:styleId="5D67DB6F42324E3C8959A48B1AA17DCD">
    <w:name w:val="5D67DB6F42324E3C8959A48B1AA17DCD"/>
  </w:style>
  <w:style w:type="paragraph" w:customStyle="1" w:styleId="91A0CA2C5BEE45368203140BA8CCE6A1">
    <w:name w:val="91A0CA2C5BEE45368203140BA8CCE6A1"/>
  </w:style>
  <w:style w:type="paragraph" w:customStyle="1" w:styleId="B1B611542A2D4108B5D728327A8837A6">
    <w:name w:val="B1B611542A2D4108B5D728327A8837A6"/>
  </w:style>
  <w:style w:type="paragraph" w:customStyle="1" w:styleId="F53F5E6ED34C43FD9951E3D5EFBB43CE">
    <w:name w:val="F53F5E6ED34C43FD9951E3D5EFBB43CE"/>
  </w:style>
  <w:style w:type="paragraph" w:customStyle="1" w:styleId="606F6B3ED2E24009A3FA2FEE882CDAA0">
    <w:name w:val="606F6B3ED2E24009A3FA2FEE882CDAA0"/>
  </w:style>
  <w:style w:type="paragraph" w:customStyle="1" w:styleId="46CC4A3C334E4BB79B5CC7936B56A179">
    <w:name w:val="46CC4A3C334E4BB79B5CC7936B56A179"/>
  </w:style>
  <w:style w:type="paragraph" w:customStyle="1" w:styleId="310F5E9DCEC043869B5C98E3A4CFCF85">
    <w:name w:val="310F5E9DCEC043869B5C98E3A4CFCF85"/>
  </w:style>
  <w:style w:type="paragraph" w:customStyle="1" w:styleId="328A135758E84251867672E5A6676393">
    <w:name w:val="328A135758E84251867672E5A6676393"/>
  </w:style>
  <w:style w:type="paragraph" w:customStyle="1" w:styleId="336A72DA2D964243AECAAD97993311F0">
    <w:name w:val="336A72DA2D964243AECAAD97993311F0"/>
  </w:style>
  <w:style w:type="paragraph" w:customStyle="1" w:styleId="29AEA5F05A454F8A82B9C3188134948D">
    <w:name w:val="29AEA5F05A454F8A82B9C3188134948D"/>
  </w:style>
  <w:style w:type="paragraph" w:customStyle="1" w:styleId="86DFCD9E860B40D6AF28C6A0DE278ECD">
    <w:name w:val="86DFCD9E860B40D6AF28C6A0DE278ECD"/>
  </w:style>
  <w:style w:type="paragraph" w:customStyle="1" w:styleId="0DE11D33388E4AEBBB40E08656F584B9">
    <w:name w:val="0DE11D33388E4AEBBB40E08656F584B9"/>
  </w:style>
  <w:style w:type="paragraph" w:customStyle="1" w:styleId="E99A4E9F6FDA454F99710BA47580351E">
    <w:name w:val="E99A4E9F6FDA454F99710BA47580351E"/>
  </w:style>
  <w:style w:type="paragraph" w:customStyle="1" w:styleId="8641CCD1801A4B99885AD976EEED5575">
    <w:name w:val="8641CCD1801A4B99885AD976EEED5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47</TotalTime>
  <Pages>5</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Wright</dc:creator>
  <cp:keywords>Lance Coleman</cp:keywords>
  <dc:description/>
  <cp:lastModifiedBy>James Wright</cp:lastModifiedBy>
  <cp:revision>1</cp:revision>
  <dcterms:created xsi:type="dcterms:W3CDTF">2020-01-07T03:18:00Z</dcterms:created>
  <dcterms:modified xsi:type="dcterms:W3CDTF">2020-01-07T04:10:00Z</dcterms:modified>
</cp:coreProperties>
</file>